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2EC4" w14:textId="0086E11F" w:rsidR="004B6094" w:rsidRPr="00D47BA8" w:rsidRDefault="00D47BA8" w:rsidP="00D47BA8">
      <w:pPr>
        <w:jc w:val="center"/>
        <w:rPr>
          <w:b/>
          <w:color w:val="auto"/>
          <w:sz w:val="24"/>
          <w:szCs w:val="24"/>
        </w:rPr>
      </w:pPr>
      <w:r w:rsidRPr="00D47BA8">
        <w:rPr>
          <w:b/>
          <w:color w:val="auto"/>
          <w:sz w:val="24"/>
          <w:szCs w:val="24"/>
        </w:rPr>
        <w:t>PÁLYÁZATI ADATLAP</w:t>
      </w:r>
    </w:p>
    <w:p w14:paraId="4E5407FE" w14:textId="77777777" w:rsidR="004B6094" w:rsidRPr="004B6094" w:rsidRDefault="004B6094" w:rsidP="004B6094">
      <w:pPr>
        <w:rPr>
          <w:color w:val="auto"/>
        </w:rPr>
      </w:pPr>
    </w:p>
    <w:p w14:paraId="08C37F9B" w14:textId="77777777" w:rsidR="004B6094" w:rsidRPr="004B6094" w:rsidRDefault="004B6094" w:rsidP="004B6094">
      <w:pPr>
        <w:rPr>
          <w:color w:val="auto"/>
        </w:rPr>
      </w:pPr>
    </w:p>
    <w:p w14:paraId="4F03191A" w14:textId="77777777" w:rsidR="004B6094" w:rsidRPr="00937582" w:rsidRDefault="004B6094" w:rsidP="004B6094">
      <w:pPr>
        <w:rPr>
          <w:color w:val="auto"/>
          <w:sz w:val="22"/>
        </w:rPr>
      </w:pPr>
      <w:r w:rsidRPr="00937582">
        <w:rPr>
          <w:color w:val="auto"/>
          <w:sz w:val="22"/>
        </w:rPr>
        <w:t>Pályázó adatai, elérhetőségei:</w:t>
      </w:r>
    </w:p>
    <w:p w14:paraId="586F1818" w14:textId="77777777" w:rsidR="00D47BA8" w:rsidRDefault="00D47BA8" w:rsidP="004B6094">
      <w:pPr>
        <w:rPr>
          <w:color w:val="auto"/>
          <w:sz w:val="22"/>
        </w:rPr>
      </w:pPr>
    </w:p>
    <w:p w14:paraId="44E6D256" w14:textId="1DC3F31A" w:rsidR="004B6094" w:rsidRPr="00937582" w:rsidRDefault="00D47BA8" w:rsidP="004B6094">
      <w:pPr>
        <w:rPr>
          <w:color w:val="auto"/>
          <w:sz w:val="22"/>
        </w:rPr>
      </w:pPr>
      <w:r>
        <w:rPr>
          <w:color w:val="auto"/>
          <w:sz w:val="22"/>
        </w:rPr>
        <w:t>N</w:t>
      </w:r>
      <w:r w:rsidR="004B6094" w:rsidRPr="00937582">
        <w:rPr>
          <w:color w:val="auto"/>
          <w:sz w:val="22"/>
        </w:rPr>
        <w:t>év:</w:t>
      </w:r>
    </w:p>
    <w:p w14:paraId="3D3BF014" w14:textId="77777777" w:rsidR="00D47BA8" w:rsidRDefault="00D47BA8" w:rsidP="004B6094">
      <w:pPr>
        <w:rPr>
          <w:color w:val="auto"/>
          <w:sz w:val="22"/>
        </w:rPr>
      </w:pPr>
    </w:p>
    <w:p w14:paraId="6620098D" w14:textId="3F760B34" w:rsidR="004B6094" w:rsidRDefault="00D47BA8" w:rsidP="004B6094">
      <w:pPr>
        <w:rPr>
          <w:color w:val="auto"/>
          <w:sz w:val="22"/>
        </w:rPr>
      </w:pPr>
      <w:r>
        <w:rPr>
          <w:color w:val="auto"/>
          <w:sz w:val="22"/>
        </w:rPr>
        <w:t>M</w:t>
      </w:r>
      <w:r w:rsidR="004B6094" w:rsidRPr="00937582">
        <w:rPr>
          <w:color w:val="auto"/>
          <w:sz w:val="22"/>
        </w:rPr>
        <w:t xml:space="preserve">obilszám: </w:t>
      </w:r>
    </w:p>
    <w:p w14:paraId="2E98AA53" w14:textId="77777777" w:rsidR="00D47BA8" w:rsidRPr="00937582" w:rsidRDefault="00D47BA8" w:rsidP="004B6094">
      <w:pPr>
        <w:rPr>
          <w:color w:val="auto"/>
          <w:sz w:val="22"/>
        </w:rPr>
      </w:pPr>
    </w:p>
    <w:p w14:paraId="761B5E08" w14:textId="54479013" w:rsidR="004B6094" w:rsidRPr="00937582" w:rsidRDefault="00D47BA8" w:rsidP="004B6094">
      <w:pPr>
        <w:rPr>
          <w:color w:val="auto"/>
          <w:sz w:val="22"/>
        </w:rPr>
      </w:pPr>
      <w:r>
        <w:rPr>
          <w:color w:val="auto"/>
          <w:sz w:val="22"/>
        </w:rPr>
        <w:t>E</w:t>
      </w:r>
      <w:r w:rsidR="004B6094" w:rsidRPr="00937582">
        <w:rPr>
          <w:color w:val="auto"/>
          <w:sz w:val="22"/>
        </w:rPr>
        <w:t>-mail cím:</w:t>
      </w:r>
    </w:p>
    <w:p w14:paraId="12F343C2" w14:textId="77777777" w:rsidR="004B6094" w:rsidRPr="00937582" w:rsidRDefault="004B6094" w:rsidP="004B6094">
      <w:pPr>
        <w:rPr>
          <w:color w:val="auto"/>
          <w:sz w:val="22"/>
        </w:rPr>
      </w:pPr>
    </w:p>
    <w:p w14:paraId="197B1DDB" w14:textId="77777777" w:rsidR="004B6094" w:rsidRPr="00937582" w:rsidRDefault="004B6094" w:rsidP="004B6094">
      <w:pPr>
        <w:rPr>
          <w:color w:val="auto"/>
          <w:sz w:val="22"/>
        </w:rPr>
      </w:pPr>
    </w:p>
    <w:p w14:paraId="23350CC3" w14:textId="77777777" w:rsidR="004B6094" w:rsidRPr="00937582" w:rsidRDefault="004B6094" w:rsidP="004B6094">
      <w:pPr>
        <w:autoSpaceDE w:val="0"/>
        <w:autoSpaceDN w:val="0"/>
        <w:adjustRightInd w:val="0"/>
        <w:rPr>
          <w:color w:val="auto"/>
          <w:sz w:val="22"/>
        </w:rPr>
      </w:pPr>
      <w:r w:rsidRPr="00937582">
        <w:rPr>
          <w:color w:val="auto"/>
          <w:sz w:val="22"/>
        </w:rPr>
        <w:t xml:space="preserve">A pályamű rövid, magyarázó leírása (maximum 1000 karakter, szóközökkel – több pályamű esetén kérjük egyértelműen jelölni, hogy melyik leírás, melyik </w:t>
      </w:r>
      <w:proofErr w:type="spellStart"/>
      <w:r w:rsidRPr="00937582">
        <w:rPr>
          <w:color w:val="auto"/>
          <w:sz w:val="22"/>
        </w:rPr>
        <w:t>pályaműhöz</w:t>
      </w:r>
      <w:proofErr w:type="spellEnd"/>
      <w:r w:rsidRPr="00937582">
        <w:rPr>
          <w:color w:val="auto"/>
          <w:sz w:val="22"/>
        </w:rPr>
        <w:t xml:space="preserve"> tartozik):</w:t>
      </w:r>
    </w:p>
    <w:p w14:paraId="53925BEF" w14:textId="77777777" w:rsidR="004B6094" w:rsidRDefault="004B6094">
      <w:pPr>
        <w:spacing w:after="200" w:line="276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6CF11693" w14:textId="19282BCD" w:rsidR="00607553" w:rsidRPr="00D47BA8" w:rsidRDefault="00607553" w:rsidP="00607553">
      <w:pPr>
        <w:jc w:val="center"/>
        <w:rPr>
          <w:b/>
          <w:color w:val="auto"/>
          <w:szCs w:val="20"/>
        </w:rPr>
      </w:pPr>
      <w:r w:rsidRPr="00D47BA8">
        <w:rPr>
          <w:b/>
          <w:color w:val="auto"/>
          <w:szCs w:val="20"/>
        </w:rPr>
        <w:lastRenderedPageBreak/>
        <w:t>Nyilatkozat</w:t>
      </w:r>
    </w:p>
    <w:p w14:paraId="77FBFD0F" w14:textId="77777777" w:rsidR="00607553" w:rsidRDefault="00607553" w:rsidP="00607553">
      <w:pPr>
        <w:rPr>
          <w:i/>
        </w:rPr>
      </w:pPr>
    </w:p>
    <w:p w14:paraId="158768D4" w14:textId="40AE46EE" w:rsidR="00607553" w:rsidRDefault="00607553" w:rsidP="00607553">
      <w:pPr>
        <w:shd w:val="clear" w:color="auto" w:fill="FFFFFF"/>
        <w:spacing w:after="225"/>
        <w:rPr>
          <w:color w:val="auto"/>
        </w:rPr>
      </w:pPr>
      <w:proofErr w:type="gramStart"/>
      <w:r w:rsidRPr="00607553">
        <w:rPr>
          <w:color w:val="auto"/>
        </w:rPr>
        <w:t>A</w:t>
      </w:r>
      <w:r>
        <w:rPr>
          <w:color w:val="auto"/>
        </w:rPr>
        <w:t>lulírott …</w:t>
      </w:r>
      <w:proofErr w:type="gramEnd"/>
      <w:r>
        <w:rPr>
          <w:color w:val="auto"/>
        </w:rPr>
        <w:t>……..…………………………………</w:t>
      </w:r>
      <w:r w:rsidRPr="00607553">
        <w:rPr>
          <w:color w:val="auto"/>
        </w:rPr>
        <w:t>nyilatkozom, hogy a Vasas Kabala ötletre kiírt pályázatra benyújtott pályázati anyag teljes egészében saját szellemi alkotás, annak Vasas SC általi felhasználását harmadik személyek joga nem korlátozza. A pályázat benyújtásával hozzájárulok, hogy az abban foglalt szellemi alkotást a Vasas SC akár a szerző nevének feltüntetése nélkül nyilvánosságra hozza, megváltoztassa, átdolgozza, továbbá a szellemi alkotáshoz fűződő vagyoni jogokat korlátozás nélkül átruházom a Vasas SC részére, feljogosítva mindennemű felhasználásra, továbbá a szellemi alkotással kapcsolatos minden díj igényről lemondok</w:t>
      </w:r>
      <w:r>
        <w:rPr>
          <w:color w:val="auto"/>
        </w:rPr>
        <w:t>.</w:t>
      </w:r>
    </w:p>
    <w:p w14:paraId="4F746E0A" w14:textId="77777777" w:rsidR="00607553" w:rsidRDefault="00607553" w:rsidP="00607553">
      <w:pPr>
        <w:shd w:val="clear" w:color="auto" w:fill="FFFFFF"/>
        <w:spacing w:after="225"/>
        <w:rPr>
          <w:color w:val="auto"/>
        </w:rPr>
      </w:pPr>
    </w:p>
    <w:p w14:paraId="78E3F55E" w14:textId="38E00812" w:rsidR="00607553" w:rsidRDefault="00607553" w:rsidP="00607553">
      <w:pPr>
        <w:shd w:val="clear" w:color="auto" w:fill="FFFFFF"/>
        <w:spacing w:after="225"/>
        <w:rPr>
          <w:color w:val="auto"/>
        </w:rPr>
      </w:pPr>
      <w:r>
        <w:rPr>
          <w:color w:val="auto"/>
        </w:rPr>
        <w:t>Budapest, 2019. …</w:t>
      </w:r>
      <w:proofErr w:type="gramStart"/>
      <w:r>
        <w:rPr>
          <w:color w:val="auto"/>
        </w:rPr>
        <w:t>……………</w:t>
      </w:r>
      <w:proofErr w:type="gramEnd"/>
      <w:r>
        <w:rPr>
          <w:color w:val="auto"/>
        </w:rPr>
        <w:t>(hó)…………(nap)</w:t>
      </w:r>
    </w:p>
    <w:p w14:paraId="5C492057" w14:textId="77777777" w:rsidR="00607553" w:rsidRDefault="00607553" w:rsidP="00607553">
      <w:pPr>
        <w:shd w:val="clear" w:color="auto" w:fill="FFFFFF"/>
        <w:spacing w:after="225"/>
        <w:rPr>
          <w:color w:val="auto"/>
        </w:rPr>
      </w:pPr>
    </w:p>
    <w:p w14:paraId="456892A0" w14:textId="77777777" w:rsidR="00607553" w:rsidRDefault="00607553" w:rsidP="00607553">
      <w:pPr>
        <w:shd w:val="clear" w:color="auto" w:fill="FFFFFF"/>
        <w:spacing w:after="225"/>
        <w:rPr>
          <w:color w:val="auto"/>
        </w:rPr>
      </w:pPr>
    </w:p>
    <w:p w14:paraId="7C6A99EB" w14:textId="1711F977" w:rsidR="00607553" w:rsidRPr="00607553" w:rsidRDefault="00607553" w:rsidP="00607553">
      <w:pPr>
        <w:shd w:val="clear" w:color="auto" w:fill="FFFFFF"/>
        <w:spacing w:after="225"/>
        <w:jc w:val="center"/>
        <w:rPr>
          <w:color w:val="auto"/>
        </w:rPr>
      </w:pPr>
      <w:r>
        <w:rPr>
          <w:color w:val="auto"/>
        </w:rPr>
        <w:t>…</w:t>
      </w:r>
      <w:proofErr w:type="gramStart"/>
      <w:r>
        <w:rPr>
          <w:color w:val="auto"/>
        </w:rPr>
        <w:t>………………………………………</w:t>
      </w:r>
      <w:proofErr w:type="gramEnd"/>
      <w:r>
        <w:rPr>
          <w:color w:val="auto"/>
        </w:rPr>
        <w:br/>
        <w:t>aláírás</w:t>
      </w:r>
    </w:p>
    <w:p w14:paraId="0BA8AE04" w14:textId="77777777" w:rsidR="00607553" w:rsidRDefault="00607553" w:rsidP="00607553">
      <w:pPr>
        <w:rPr>
          <w:i/>
        </w:rPr>
      </w:pPr>
    </w:p>
    <w:p w14:paraId="61289536" w14:textId="77777777" w:rsidR="00607553" w:rsidRPr="001D01AA" w:rsidRDefault="00607553" w:rsidP="00607553">
      <w:pPr>
        <w:rPr>
          <w:i/>
        </w:rPr>
      </w:pPr>
    </w:p>
    <w:p w14:paraId="17934DF4" w14:textId="62D65546" w:rsidR="004B6094" w:rsidRPr="00D47BA8" w:rsidRDefault="004B6094" w:rsidP="004B6094">
      <w:pPr>
        <w:jc w:val="center"/>
        <w:rPr>
          <w:b/>
          <w:color w:val="auto"/>
          <w:szCs w:val="20"/>
        </w:rPr>
      </w:pPr>
      <w:r w:rsidRPr="00D47BA8">
        <w:rPr>
          <w:b/>
          <w:color w:val="auto"/>
          <w:szCs w:val="20"/>
        </w:rPr>
        <w:t>Adatvédelmi tudnivalók</w:t>
      </w:r>
    </w:p>
    <w:p w14:paraId="09224C8E" w14:textId="77777777" w:rsidR="004B6094" w:rsidRPr="004B6094" w:rsidRDefault="004B6094" w:rsidP="004B6094">
      <w:pPr>
        <w:rPr>
          <w:color w:val="auto"/>
        </w:rPr>
      </w:pPr>
    </w:p>
    <w:p w14:paraId="03DF9EEF" w14:textId="32402966" w:rsidR="004B6094" w:rsidRPr="004B6094" w:rsidRDefault="004B6094" w:rsidP="004B6094">
      <w:pPr>
        <w:shd w:val="clear" w:color="auto" w:fill="FFFFFF"/>
        <w:spacing w:after="225"/>
        <w:rPr>
          <w:color w:val="auto"/>
        </w:rPr>
      </w:pPr>
      <w:r w:rsidRPr="004B6094">
        <w:rPr>
          <w:color w:val="auto"/>
        </w:rPr>
        <w:t>Amennyiben Ön részt vesz (beküldi a pály</w:t>
      </w:r>
      <w:r w:rsidR="0065683D">
        <w:rPr>
          <w:color w:val="auto"/>
        </w:rPr>
        <w:t>ázatát) a Vasas Sport Club kabala ötlet</w:t>
      </w:r>
      <w:r w:rsidRPr="004B6094">
        <w:rPr>
          <w:color w:val="auto"/>
        </w:rPr>
        <w:t>pályázatán</w:t>
      </w:r>
      <w:r w:rsidR="0065683D">
        <w:rPr>
          <w:color w:val="auto"/>
        </w:rPr>
        <w:t>,</w:t>
      </w:r>
      <w:r w:rsidRPr="004B6094">
        <w:rPr>
          <w:color w:val="auto"/>
        </w:rPr>
        <w:t xml:space="preserve"> azzal hozzájárulását adja ahhoz, hogy a </w:t>
      </w:r>
      <w:r w:rsidR="0065683D">
        <w:rPr>
          <w:color w:val="auto"/>
        </w:rPr>
        <w:t>Vasas Sport Club</w:t>
      </w:r>
      <w:r w:rsidRPr="004B6094">
        <w:rPr>
          <w:color w:val="auto"/>
        </w:rPr>
        <w:t xml:space="preserve"> (</w:t>
      </w:r>
      <w:r w:rsidR="0065683D">
        <w:rPr>
          <w:color w:val="auto"/>
        </w:rPr>
        <w:t>1139 Budapest, Fáy u. 58., továbbiakban: Klub</w:t>
      </w:r>
      <w:r w:rsidRPr="004B6094">
        <w:rPr>
          <w:color w:val="auto"/>
        </w:rPr>
        <w:t>) az Ön adatait kezelni fogja az alábbiak szerint:</w:t>
      </w:r>
    </w:p>
    <w:p w14:paraId="34E0E4E8" w14:textId="074759D6" w:rsidR="004B6094" w:rsidRPr="004B6094" w:rsidRDefault="0065683D" w:rsidP="004B609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rPr>
          <w:color w:val="auto"/>
        </w:rPr>
      </w:pPr>
      <w:r>
        <w:rPr>
          <w:color w:val="auto"/>
        </w:rPr>
        <w:t>A Klub</w:t>
      </w:r>
      <w:r w:rsidR="004B6094" w:rsidRPr="004B6094">
        <w:rPr>
          <w:color w:val="auto"/>
        </w:rPr>
        <w:t xml:space="preserve"> az adatkezelés során a hatályos jogszabályok megtartásával jár el.</w:t>
      </w:r>
    </w:p>
    <w:p w14:paraId="32BA66F5" w14:textId="436008CA" w:rsidR="004B6094" w:rsidRPr="004B6094" w:rsidRDefault="004B6094" w:rsidP="004B609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rPr>
          <w:color w:val="auto"/>
        </w:rPr>
      </w:pPr>
      <w:r w:rsidRPr="004B6094">
        <w:rPr>
          <w:color w:val="auto"/>
        </w:rPr>
        <w:t xml:space="preserve">Az adatkezelés a pályázatok </w:t>
      </w:r>
      <w:r w:rsidR="00CD591F">
        <w:rPr>
          <w:color w:val="auto"/>
        </w:rPr>
        <w:t>Klub</w:t>
      </w:r>
      <w:r w:rsidRPr="004B6094">
        <w:rPr>
          <w:color w:val="auto"/>
        </w:rPr>
        <w:t xml:space="preserve"> általi átvételével kezdődik és a pályázat er</w:t>
      </w:r>
      <w:r w:rsidR="00CD591F">
        <w:rPr>
          <w:color w:val="auto"/>
        </w:rPr>
        <w:t>edményének kihirdetését követő 9</w:t>
      </w:r>
      <w:r w:rsidRPr="004B6094">
        <w:rPr>
          <w:color w:val="auto"/>
        </w:rPr>
        <w:t>0 nap elteltével ér véget. Az adatkezelés jogalapja a pályázatra való jelentkezéssel megadott hozzájárulás.</w:t>
      </w:r>
    </w:p>
    <w:p w14:paraId="340C9434" w14:textId="4E1973DD" w:rsidR="004B6094" w:rsidRPr="004B6094" w:rsidRDefault="004B6094" w:rsidP="004B609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rPr>
          <w:color w:val="auto"/>
        </w:rPr>
      </w:pPr>
      <w:r w:rsidRPr="004B6094">
        <w:rPr>
          <w:color w:val="auto"/>
        </w:rPr>
        <w:t xml:space="preserve">Az adatkezelésnek kizárólag az a célja, hogy a </w:t>
      </w:r>
      <w:r w:rsidR="00CD591F">
        <w:rPr>
          <w:color w:val="auto"/>
        </w:rPr>
        <w:t>Klub</w:t>
      </w:r>
      <w:r w:rsidRPr="004B6094">
        <w:rPr>
          <w:color w:val="auto"/>
        </w:rPr>
        <w:t xml:space="preserve"> a pályázatokat el tudja bírálni, és a nyertest </w:t>
      </w:r>
      <w:r w:rsidR="005874E2">
        <w:rPr>
          <w:color w:val="auto"/>
        </w:rPr>
        <w:t xml:space="preserve">valamint a helyezetteket </w:t>
      </w:r>
      <w:r w:rsidRPr="004B6094">
        <w:rPr>
          <w:color w:val="auto"/>
        </w:rPr>
        <w:t>értesíteni tudja. Az adatkezelés a következő adatokra a következő adatkezelési célokból terjed ki: név, mobilszám, e-ma</w:t>
      </w:r>
      <w:r w:rsidR="00CD591F">
        <w:rPr>
          <w:color w:val="auto"/>
        </w:rPr>
        <w:t>il cím a nyertes</w:t>
      </w:r>
      <w:r w:rsidR="005874E2">
        <w:rPr>
          <w:color w:val="auto"/>
        </w:rPr>
        <w:t xml:space="preserve"> és a helyezettek</w:t>
      </w:r>
      <w:r w:rsidR="00CD591F">
        <w:rPr>
          <w:color w:val="auto"/>
        </w:rPr>
        <w:t xml:space="preserve"> értesítéséhez.</w:t>
      </w:r>
    </w:p>
    <w:p w14:paraId="619E6881" w14:textId="5A89910E" w:rsidR="004B6094" w:rsidRPr="004B6094" w:rsidRDefault="004B6094" w:rsidP="004B609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jc w:val="left"/>
        <w:rPr>
          <w:color w:val="auto"/>
        </w:rPr>
      </w:pPr>
      <w:r w:rsidRPr="004B6094">
        <w:rPr>
          <w:color w:val="auto"/>
        </w:rPr>
        <w:t xml:space="preserve">Az adatkezelés megszűntét követően a </w:t>
      </w:r>
      <w:r w:rsidR="00CD591F">
        <w:rPr>
          <w:color w:val="auto"/>
        </w:rPr>
        <w:t>Klub</w:t>
      </w:r>
      <w:r w:rsidRPr="004B6094">
        <w:rPr>
          <w:color w:val="auto"/>
        </w:rPr>
        <w:t xml:space="preserve"> a személyes adatokat törli.</w:t>
      </w:r>
    </w:p>
    <w:p w14:paraId="151BFFFF" w14:textId="6DEC3012" w:rsidR="004B6094" w:rsidRPr="004B6094" w:rsidRDefault="004B6094" w:rsidP="004B6094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rPr>
          <w:color w:val="auto"/>
        </w:rPr>
      </w:pPr>
      <w:r w:rsidRPr="004B6094">
        <w:rPr>
          <w:color w:val="auto"/>
        </w:rPr>
        <w:t xml:space="preserve">A </w:t>
      </w:r>
      <w:r w:rsidR="00CD591F">
        <w:rPr>
          <w:color w:val="auto"/>
        </w:rPr>
        <w:t>Klub bármely elérhetőségén</w:t>
      </w:r>
      <w:r w:rsidRPr="004B6094">
        <w:rPr>
          <w:color w:val="auto"/>
        </w:rPr>
        <w:t xml:space="preserve"> (</w:t>
      </w:r>
      <w:r w:rsidR="00CD591F">
        <w:rPr>
          <w:color w:val="auto"/>
        </w:rPr>
        <w:t xml:space="preserve">cím: 1139 Budapest, Fáy u. 58., email: </w:t>
      </w:r>
      <w:hyperlink r:id="rId11" w:history="1">
        <w:r w:rsidR="00CD591F" w:rsidRPr="00081B0B">
          <w:rPr>
            <w:rStyle w:val="Hiperhivatkozs"/>
          </w:rPr>
          <w:t>marketing@vasassc.hu</w:t>
        </w:r>
      </w:hyperlink>
      <w:r w:rsidR="00CD591F">
        <w:rPr>
          <w:color w:val="auto"/>
        </w:rPr>
        <w:t>, telefon: 06-1-329-4074</w:t>
      </w:r>
      <w:r w:rsidRPr="004B6094">
        <w:rPr>
          <w:color w:val="auto"/>
        </w:rPr>
        <w:t>) is visszavonható a pályázati anyag beadás</w:t>
      </w:r>
      <w:r w:rsidR="00CD591F">
        <w:rPr>
          <w:color w:val="auto"/>
        </w:rPr>
        <w:t>ával elfogadott személyes adat</w:t>
      </w:r>
      <w:r w:rsidRPr="004B6094">
        <w:rPr>
          <w:color w:val="auto"/>
        </w:rPr>
        <w:t xml:space="preserve"> kezeléséhez való hozzájárulás; kérelmezhető a vonatkozó személyes adatokhoz való hozzáférés, azok helyesbítése, törlése vagy kezelésének korlátozás</w:t>
      </w:r>
      <w:r w:rsidR="00CD591F">
        <w:rPr>
          <w:color w:val="auto"/>
        </w:rPr>
        <w:t>a</w:t>
      </w:r>
      <w:r w:rsidRPr="004B6094">
        <w:rPr>
          <w:color w:val="auto"/>
        </w:rPr>
        <w:t xml:space="preserve"> azzal, hogy a hozzájárulás visszavonása a pályázatból való kizárást vonja magával.</w:t>
      </w:r>
    </w:p>
    <w:p w14:paraId="3D0A99DB" w14:textId="6D63028B" w:rsidR="00607553" w:rsidRDefault="004B6094" w:rsidP="008924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84" w:hanging="284"/>
        <w:rPr>
          <w:color w:val="auto"/>
        </w:rPr>
      </w:pPr>
      <w:r w:rsidRPr="00607553">
        <w:rPr>
          <w:color w:val="auto"/>
        </w:rPr>
        <w:t xml:space="preserve">A pályázók adataik </w:t>
      </w:r>
      <w:proofErr w:type="gramStart"/>
      <w:r w:rsidRPr="00607553">
        <w:rPr>
          <w:color w:val="auto"/>
        </w:rPr>
        <w:t>kezelésével</w:t>
      </w:r>
      <w:proofErr w:type="gramEnd"/>
      <w:r w:rsidRPr="00607553">
        <w:rPr>
          <w:color w:val="auto"/>
        </w:rPr>
        <w:t xml:space="preserve"> kapcsolatos panaszaikkal a </w:t>
      </w:r>
      <w:r w:rsidR="00CD591F" w:rsidRPr="00607553">
        <w:rPr>
          <w:color w:val="auto"/>
        </w:rPr>
        <w:t>Klub</w:t>
      </w:r>
      <w:r w:rsidRPr="00607553">
        <w:rPr>
          <w:color w:val="auto"/>
        </w:rPr>
        <w:t xml:space="preserve"> adatvédelmi </w:t>
      </w:r>
      <w:r w:rsidR="00CD591F" w:rsidRPr="00607553">
        <w:rPr>
          <w:color w:val="auto"/>
        </w:rPr>
        <w:t>felelős</w:t>
      </w:r>
      <w:r w:rsidRPr="00607553">
        <w:rPr>
          <w:color w:val="auto"/>
        </w:rPr>
        <w:t>éhez fordulhatnak.</w:t>
      </w:r>
    </w:p>
    <w:p w14:paraId="615A7827" w14:textId="77777777" w:rsidR="00D47BA8" w:rsidRPr="00D47BA8" w:rsidRDefault="00D47BA8" w:rsidP="00D47BA8">
      <w:pPr>
        <w:pStyle w:val="Listaszerbekezds"/>
        <w:shd w:val="clear" w:color="auto" w:fill="FFFFFF"/>
        <w:spacing w:after="225"/>
        <w:rPr>
          <w:color w:val="auto"/>
        </w:rPr>
      </w:pPr>
      <w:bookmarkStart w:id="0" w:name="_GoBack"/>
      <w:bookmarkEnd w:id="0"/>
    </w:p>
    <w:p w14:paraId="66C065F4" w14:textId="77777777" w:rsidR="00D47BA8" w:rsidRPr="00D47BA8" w:rsidRDefault="00D47BA8" w:rsidP="00D47BA8">
      <w:pPr>
        <w:pStyle w:val="Listaszerbekezds"/>
        <w:shd w:val="clear" w:color="auto" w:fill="FFFFFF"/>
        <w:spacing w:after="225"/>
        <w:ind w:left="0"/>
        <w:rPr>
          <w:color w:val="auto"/>
        </w:rPr>
      </w:pPr>
      <w:r w:rsidRPr="00D47BA8">
        <w:rPr>
          <w:color w:val="auto"/>
        </w:rPr>
        <w:t xml:space="preserve">Budapest, </w:t>
      </w:r>
      <w:proofErr w:type="gramStart"/>
      <w:r w:rsidRPr="00D47BA8">
        <w:rPr>
          <w:color w:val="auto"/>
        </w:rPr>
        <w:t>2019. …</w:t>
      </w:r>
      <w:proofErr w:type="gramEnd"/>
      <w:r w:rsidRPr="00D47BA8">
        <w:rPr>
          <w:color w:val="auto"/>
        </w:rPr>
        <w:t>……………(hó)…………(nap)</w:t>
      </w:r>
    </w:p>
    <w:p w14:paraId="7E143028" w14:textId="77777777" w:rsidR="00D47BA8" w:rsidRDefault="00D47BA8" w:rsidP="00D47BA8">
      <w:pPr>
        <w:pStyle w:val="Listaszerbekezds"/>
        <w:shd w:val="clear" w:color="auto" w:fill="FFFFFF"/>
        <w:spacing w:after="225"/>
        <w:rPr>
          <w:color w:val="auto"/>
        </w:rPr>
      </w:pPr>
    </w:p>
    <w:p w14:paraId="5E7475D7" w14:textId="77777777" w:rsidR="00D47BA8" w:rsidRPr="00D47BA8" w:rsidRDefault="00D47BA8" w:rsidP="00D47BA8">
      <w:pPr>
        <w:pStyle w:val="Listaszerbekezds"/>
        <w:shd w:val="clear" w:color="auto" w:fill="FFFFFF"/>
        <w:spacing w:after="225"/>
        <w:rPr>
          <w:color w:val="auto"/>
        </w:rPr>
      </w:pPr>
    </w:p>
    <w:p w14:paraId="67886BA9" w14:textId="77777777" w:rsidR="00D47BA8" w:rsidRPr="00D47BA8" w:rsidRDefault="00D47BA8" w:rsidP="00D47BA8">
      <w:pPr>
        <w:pStyle w:val="Listaszerbekezds"/>
        <w:shd w:val="clear" w:color="auto" w:fill="FFFFFF"/>
        <w:spacing w:after="225"/>
        <w:rPr>
          <w:color w:val="auto"/>
        </w:rPr>
      </w:pPr>
    </w:p>
    <w:p w14:paraId="7797196B" w14:textId="77777777" w:rsidR="00D47BA8" w:rsidRPr="00D47BA8" w:rsidRDefault="00D47BA8" w:rsidP="00D47BA8">
      <w:pPr>
        <w:pStyle w:val="Listaszerbekezds"/>
        <w:shd w:val="clear" w:color="auto" w:fill="FFFFFF"/>
        <w:spacing w:after="225"/>
        <w:ind w:left="0"/>
        <w:jc w:val="center"/>
        <w:rPr>
          <w:color w:val="auto"/>
        </w:rPr>
      </w:pPr>
      <w:r w:rsidRPr="00D47BA8">
        <w:rPr>
          <w:color w:val="auto"/>
        </w:rPr>
        <w:t>…</w:t>
      </w:r>
      <w:proofErr w:type="gramStart"/>
      <w:r w:rsidRPr="00D47BA8">
        <w:rPr>
          <w:color w:val="auto"/>
        </w:rPr>
        <w:t>………………………………………</w:t>
      </w:r>
      <w:proofErr w:type="gramEnd"/>
      <w:r w:rsidRPr="00D47BA8">
        <w:rPr>
          <w:color w:val="auto"/>
        </w:rPr>
        <w:br/>
        <w:t>aláírás</w:t>
      </w:r>
    </w:p>
    <w:p w14:paraId="357DF5BF" w14:textId="77777777" w:rsidR="00D47BA8" w:rsidRPr="00607553" w:rsidRDefault="00D47BA8" w:rsidP="00D47BA8">
      <w:pPr>
        <w:shd w:val="clear" w:color="auto" w:fill="FFFFFF"/>
        <w:spacing w:before="100" w:beforeAutospacing="1" w:after="100" w:afterAutospacing="1"/>
        <w:rPr>
          <w:color w:val="auto"/>
        </w:rPr>
      </w:pPr>
    </w:p>
    <w:sectPr w:rsidR="00D47BA8" w:rsidRPr="00607553" w:rsidSect="00D47BA8">
      <w:headerReference w:type="default" r:id="rId12"/>
      <w:headerReference w:type="first" r:id="rId13"/>
      <w:pgSz w:w="11906" w:h="16838" w:code="9"/>
      <w:pgMar w:top="2410" w:right="1021" w:bottom="993" w:left="1021" w:header="567" w:footer="9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321F" w14:textId="77777777" w:rsidR="0078152B" w:rsidRDefault="0078152B" w:rsidP="00263735">
      <w:r>
        <w:separator/>
      </w:r>
    </w:p>
  </w:endnote>
  <w:endnote w:type="continuationSeparator" w:id="0">
    <w:p w14:paraId="6A47A2F8" w14:textId="77777777" w:rsidR="0078152B" w:rsidRDefault="0078152B" w:rsidP="002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A00D6" w14:textId="77777777" w:rsidR="0078152B" w:rsidRDefault="0078152B" w:rsidP="00263735">
      <w:r>
        <w:separator/>
      </w:r>
    </w:p>
  </w:footnote>
  <w:footnote w:type="continuationSeparator" w:id="0">
    <w:p w14:paraId="5F59607A" w14:textId="77777777" w:rsidR="0078152B" w:rsidRDefault="0078152B" w:rsidP="0026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5180" w14:textId="16722A08" w:rsidR="00515829" w:rsidRDefault="0065683D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4C344EE" wp14:editId="48E1F080">
          <wp:simplePos x="0" y="0"/>
          <wp:positionH relativeFrom="column">
            <wp:posOffset>5172075</wp:posOffset>
          </wp:positionH>
          <wp:positionV relativeFrom="paragraph">
            <wp:posOffset>85725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sas_cimer_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931F" w14:textId="52F2023B" w:rsidR="00515829" w:rsidRDefault="0065683D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99D4F0B" wp14:editId="29DB914E">
          <wp:simplePos x="0" y="0"/>
          <wp:positionH relativeFrom="column">
            <wp:posOffset>5164455</wp:posOffset>
          </wp:positionH>
          <wp:positionV relativeFrom="paragraph">
            <wp:posOffset>78105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sas_cimer_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29.25pt" o:bullet="t">
        <v:imagedata r:id="rId1" o:title="Nyil_karikaban"/>
      </v:shape>
    </w:pict>
  </w:numPicBullet>
  <w:numPicBullet w:numPicBulletId="1">
    <w:pict>
      <v:shape id="_x0000_i1027" type="#_x0000_t75" style="width:44.25pt;height:46.5pt" o:bullet="t">
        <v:imagedata r:id="rId2" o:title="Sima_nyil"/>
      </v:shape>
    </w:pict>
  </w:numPicBullet>
  <w:numPicBullet w:numPicBulletId="2">
    <w:pict>
      <v:shape id="_x0000_i1028" type="#_x0000_t75" style="width:20.25pt;height:20.25pt" o:bullet="t">
        <v:imagedata r:id="rId3" o:title="clip_image001"/>
      </v:shape>
    </w:pict>
  </w:numPicBullet>
  <w:abstractNum w:abstractNumId="0" w15:restartNumberingAfterBreak="0">
    <w:nsid w:val="FFFFFF7C"/>
    <w:multiLevelType w:val="singleLevel"/>
    <w:tmpl w:val="018E1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7E7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6B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28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180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E00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66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6C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69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C04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352A7"/>
    <w:multiLevelType w:val="hybridMultilevel"/>
    <w:tmpl w:val="B86ED19C"/>
    <w:lvl w:ilvl="0" w:tplc="E1003DF0">
      <w:start w:val="1"/>
      <w:numFmt w:val="bullet"/>
      <w:pStyle w:val="Felsorptty4"/>
      <w:lvlText w:val=""/>
      <w:lvlJc w:val="right"/>
      <w:pPr>
        <w:ind w:left="720" w:hanging="360"/>
      </w:pPr>
      <w:rPr>
        <w:rFonts w:ascii="Symbol" w:hAnsi="Symbol" w:hint="default"/>
        <w:color w:val="E94B00" w:themeColor="accent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5545E"/>
    <w:multiLevelType w:val="hybridMultilevel"/>
    <w:tmpl w:val="D4A690F6"/>
    <w:lvl w:ilvl="0" w:tplc="A3BE2E16">
      <w:start w:val="1"/>
      <w:numFmt w:val="bullet"/>
      <w:pStyle w:val="Felsorptty2"/>
      <w:lvlText w:val=""/>
      <w:lvlJc w:val="right"/>
      <w:pPr>
        <w:ind w:left="720" w:hanging="360"/>
      </w:pPr>
      <w:rPr>
        <w:rFonts w:ascii="Symbol" w:hAnsi="Symbol" w:hint="default"/>
        <w:color w:val="E94B00" w:themeColor="accent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2731"/>
    <w:multiLevelType w:val="hybridMultilevel"/>
    <w:tmpl w:val="8CAE9176"/>
    <w:lvl w:ilvl="0" w:tplc="4B80C3A6">
      <w:start w:val="1"/>
      <w:numFmt w:val="bullet"/>
      <w:lvlText w:val=""/>
      <w:lvlPicBulletId w:val="2"/>
      <w:lvlJc w:val="left"/>
      <w:pPr>
        <w:tabs>
          <w:tab w:val="num" w:pos="5670"/>
        </w:tabs>
        <w:ind w:left="0" w:hanging="2835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3" w15:restartNumberingAfterBreak="0">
    <w:nsid w:val="232B562D"/>
    <w:multiLevelType w:val="hybridMultilevel"/>
    <w:tmpl w:val="74FC7380"/>
    <w:lvl w:ilvl="0" w:tplc="8548A902">
      <w:start w:val="1"/>
      <w:numFmt w:val="decimal"/>
      <w:pStyle w:val="Lista3"/>
      <w:lvlText w:val="%1."/>
      <w:lvlJc w:val="right"/>
      <w:pPr>
        <w:ind w:left="1286" w:hanging="360"/>
      </w:pPr>
      <w:rPr>
        <w:rFonts w:hint="default"/>
        <w:b/>
        <w:i w:val="0"/>
        <w:color w:val="E94B00" w:themeColor="accent3"/>
      </w:rPr>
    </w:lvl>
    <w:lvl w:ilvl="1" w:tplc="040E0019" w:tentative="1">
      <w:start w:val="1"/>
      <w:numFmt w:val="lowerLetter"/>
      <w:lvlText w:val="%2."/>
      <w:lvlJc w:val="left"/>
      <w:pPr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D4450BB"/>
    <w:multiLevelType w:val="hybridMultilevel"/>
    <w:tmpl w:val="A2366420"/>
    <w:lvl w:ilvl="0" w:tplc="D8F0167E">
      <w:start w:val="1"/>
      <w:numFmt w:val="decimal"/>
      <w:pStyle w:val="Lista"/>
      <w:lvlText w:val="%1."/>
      <w:lvlJc w:val="right"/>
      <w:pPr>
        <w:ind w:left="720" w:hanging="360"/>
      </w:pPr>
      <w:rPr>
        <w:rFonts w:hint="default"/>
        <w:b/>
        <w:i w:val="0"/>
        <w:color w:val="E94B00" w:themeColor="accent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5CDA"/>
    <w:multiLevelType w:val="hybridMultilevel"/>
    <w:tmpl w:val="D85828CE"/>
    <w:lvl w:ilvl="0" w:tplc="D22A4B76">
      <w:start w:val="1"/>
      <w:numFmt w:val="bullet"/>
      <w:pStyle w:val="Felsornyl2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6FBC"/>
    <w:multiLevelType w:val="hybridMultilevel"/>
    <w:tmpl w:val="D5DE442C"/>
    <w:lvl w:ilvl="0" w:tplc="C804E1EC">
      <w:start w:val="1"/>
      <w:numFmt w:val="bullet"/>
      <w:pStyle w:val="Felsorkrbennyl1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C5"/>
    <w:multiLevelType w:val="hybridMultilevel"/>
    <w:tmpl w:val="DDF0F412"/>
    <w:lvl w:ilvl="0" w:tplc="E72E601C">
      <w:start w:val="1"/>
      <w:numFmt w:val="bullet"/>
      <w:pStyle w:val="Felsornyl1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6286"/>
    <w:multiLevelType w:val="hybridMultilevel"/>
    <w:tmpl w:val="92B6CAFE"/>
    <w:lvl w:ilvl="0" w:tplc="0C30EE2A">
      <w:start w:val="1"/>
      <w:numFmt w:val="bullet"/>
      <w:pStyle w:val="Felsorkrbennyl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F5758"/>
    <w:multiLevelType w:val="hybridMultilevel"/>
    <w:tmpl w:val="B232A170"/>
    <w:lvl w:ilvl="0" w:tplc="C90C8F06">
      <w:start w:val="1"/>
      <w:numFmt w:val="bullet"/>
      <w:pStyle w:val="Felsornyl3"/>
      <w:lvlText w:val=""/>
      <w:lvlPicBulletId w:val="1"/>
      <w:lvlJc w:val="right"/>
      <w:pPr>
        <w:ind w:left="157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4C825DB6"/>
    <w:multiLevelType w:val="hybridMultilevel"/>
    <w:tmpl w:val="B4D6ED0E"/>
    <w:lvl w:ilvl="0" w:tplc="5D0C3132">
      <w:start w:val="1"/>
      <w:numFmt w:val="bullet"/>
      <w:pStyle w:val="Felsornyl4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F7E4D"/>
    <w:multiLevelType w:val="hybridMultilevel"/>
    <w:tmpl w:val="2DBE248C"/>
    <w:lvl w:ilvl="0" w:tplc="853A9EFC">
      <w:start w:val="1"/>
      <w:numFmt w:val="decimal"/>
      <w:pStyle w:val="Lista4"/>
      <w:lvlText w:val="%1."/>
      <w:lvlJc w:val="right"/>
      <w:pPr>
        <w:ind w:left="1569" w:hanging="360"/>
      </w:pPr>
      <w:rPr>
        <w:rFonts w:hint="default"/>
        <w:b/>
        <w:i w:val="0"/>
        <w:color w:val="E94B00" w:themeColor="accent3"/>
      </w:rPr>
    </w:lvl>
    <w:lvl w:ilvl="1" w:tplc="040E0019" w:tentative="1">
      <w:start w:val="1"/>
      <w:numFmt w:val="lowerLetter"/>
      <w:lvlText w:val="%2."/>
      <w:lvlJc w:val="left"/>
      <w:pPr>
        <w:ind w:left="2289" w:hanging="360"/>
      </w:pPr>
    </w:lvl>
    <w:lvl w:ilvl="2" w:tplc="040E001B" w:tentative="1">
      <w:start w:val="1"/>
      <w:numFmt w:val="lowerRoman"/>
      <w:lvlText w:val="%3."/>
      <w:lvlJc w:val="right"/>
      <w:pPr>
        <w:ind w:left="3009" w:hanging="180"/>
      </w:pPr>
    </w:lvl>
    <w:lvl w:ilvl="3" w:tplc="040E000F" w:tentative="1">
      <w:start w:val="1"/>
      <w:numFmt w:val="decimal"/>
      <w:lvlText w:val="%4."/>
      <w:lvlJc w:val="left"/>
      <w:pPr>
        <w:ind w:left="3729" w:hanging="360"/>
      </w:pPr>
    </w:lvl>
    <w:lvl w:ilvl="4" w:tplc="040E0019" w:tentative="1">
      <w:start w:val="1"/>
      <w:numFmt w:val="lowerLetter"/>
      <w:lvlText w:val="%5."/>
      <w:lvlJc w:val="left"/>
      <w:pPr>
        <w:ind w:left="4449" w:hanging="360"/>
      </w:pPr>
    </w:lvl>
    <w:lvl w:ilvl="5" w:tplc="040E001B" w:tentative="1">
      <w:start w:val="1"/>
      <w:numFmt w:val="lowerRoman"/>
      <w:lvlText w:val="%6."/>
      <w:lvlJc w:val="right"/>
      <w:pPr>
        <w:ind w:left="5169" w:hanging="180"/>
      </w:pPr>
    </w:lvl>
    <w:lvl w:ilvl="6" w:tplc="040E000F" w:tentative="1">
      <w:start w:val="1"/>
      <w:numFmt w:val="decimal"/>
      <w:lvlText w:val="%7."/>
      <w:lvlJc w:val="left"/>
      <w:pPr>
        <w:ind w:left="5889" w:hanging="360"/>
      </w:pPr>
    </w:lvl>
    <w:lvl w:ilvl="7" w:tplc="040E0019" w:tentative="1">
      <w:start w:val="1"/>
      <w:numFmt w:val="lowerLetter"/>
      <w:lvlText w:val="%8."/>
      <w:lvlJc w:val="left"/>
      <w:pPr>
        <w:ind w:left="6609" w:hanging="360"/>
      </w:pPr>
    </w:lvl>
    <w:lvl w:ilvl="8" w:tplc="040E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 w15:restartNumberingAfterBreak="0">
    <w:nsid w:val="60542E84"/>
    <w:multiLevelType w:val="hybridMultilevel"/>
    <w:tmpl w:val="5E369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A69D7"/>
    <w:multiLevelType w:val="hybridMultilevel"/>
    <w:tmpl w:val="B942D2F2"/>
    <w:lvl w:ilvl="0" w:tplc="3AEE2194">
      <w:start w:val="1"/>
      <w:numFmt w:val="bullet"/>
      <w:pStyle w:val="Felsorkrbennyl3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1BD6"/>
    <w:multiLevelType w:val="hybridMultilevel"/>
    <w:tmpl w:val="31947C0E"/>
    <w:lvl w:ilvl="0" w:tplc="552840C2">
      <w:start w:val="1"/>
      <w:numFmt w:val="bullet"/>
      <w:pStyle w:val="Felsorptty3"/>
      <w:lvlText w:val=""/>
      <w:lvlJc w:val="right"/>
      <w:pPr>
        <w:ind w:left="720" w:hanging="360"/>
      </w:pPr>
      <w:rPr>
        <w:rFonts w:ascii="Symbol" w:hAnsi="Symbol" w:hint="default"/>
        <w:color w:val="E94B00" w:themeColor="accent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2238E"/>
    <w:multiLevelType w:val="hybridMultilevel"/>
    <w:tmpl w:val="E03ABF72"/>
    <w:lvl w:ilvl="0" w:tplc="06E86F7C">
      <w:start w:val="1"/>
      <w:numFmt w:val="bullet"/>
      <w:pStyle w:val="Felsorptty1"/>
      <w:lvlText w:val=""/>
      <w:lvlJc w:val="right"/>
      <w:pPr>
        <w:ind w:left="720" w:hanging="360"/>
      </w:pPr>
      <w:rPr>
        <w:rFonts w:ascii="Symbol" w:hAnsi="Symbol" w:hint="default"/>
        <w:color w:val="E94B00" w:themeColor="accent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85E63"/>
    <w:multiLevelType w:val="hybridMultilevel"/>
    <w:tmpl w:val="7EB8C1DA"/>
    <w:lvl w:ilvl="0" w:tplc="7FC085A6">
      <w:start w:val="1"/>
      <w:numFmt w:val="decimal"/>
      <w:pStyle w:val="Lista2"/>
      <w:lvlText w:val="%1."/>
      <w:lvlJc w:val="right"/>
      <w:pPr>
        <w:ind w:left="1003" w:hanging="360"/>
      </w:pPr>
      <w:rPr>
        <w:rFonts w:hint="default"/>
        <w:b/>
        <w:i w:val="0"/>
        <w:color w:val="E94B00" w:themeColor="accent3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C3964FD"/>
    <w:multiLevelType w:val="hybridMultilevel"/>
    <w:tmpl w:val="F0D0196E"/>
    <w:lvl w:ilvl="0" w:tplc="3EE0714C">
      <w:start w:val="1"/>
      <w:numFmt w:val="bullet"/>
      <w:pStyle w:val="Felsorkrbennyl4"/>
      <w:lvlText w:val=""/>
      <w:lvlPicBulletId w:val="0"/>
      <w:lvlJc w:val="right"/>
      <w:pPr>
        <w:ind w:left="1457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23"/>
  </w:num>
  <w:num w:numId="14">
    <w:abstractNumId w:val="27"/>
  </w:num>
  <w:num w:numId="15">
    <w:abstractNumId w:val="17"/>
  </w:num>
  <w:num w:numId="16">
    <w:abstractNumId w:val="15"/>
  </w:num>
  <w:num w:numId="17">
    <w:abstractNumId w:val="19"/>
  </w:num>
  <w:num w:numId="18">
    <w:abstractNumId w:val="20"/>
  </w:num>
  <w:num w:numId="19">
    <w:abstractNumId w:val="25"/>
  </w:num>
  <w:num w:numId="20">
    <w:abstractNumId w:val="11"/>
  </w:num>
  <w:num w:numId="21">
    <w:abstractNumId w:val="10"/>
  </w:num>
  <w:num w:numId="22">
    <w:abstractNumId w:val="24"/>
  </w:num>
  <w:num w:numId="23">
    <w:abstractNumId w:val="14"/>
  </w:num>
  <w:num w:numId="24">
    <w:abstractNumId w:val="26"/>
  </w:num>
  <w:num w:numId="25">
    <w:abstractNumId w:val="13"/>
  </w:num>
  <w:num w:numId="26">
    <w:abstractNumId w:val="21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89"/>
    <w:rsid w:val="00003040"/>
    <w:rsid w:val="00020CFD"/>
    <w:rsid w:val="00040F55"/>
    <w:rsid w:val="000414D2"/>
    <w:rsid w:val="0005350B"/>
    <w:rsid w:val="00070262"/>
    <w:rsid w:val="00083759"/>
    <w:rsid w:val="000960EE"/>
    <w:rsid w:val="000D5271"/>
    <w:rsid w:val="00106847"/>
    <w:rsid w:val="00120C05"/>
    <w:rsid w:val="001231C1"/>
    <w:rsid w:val="0013374D"/>
    <w:rsid w:val="00135971"/>
    <w:rsid w:val="00156645"/>
    <w:rsid w:val="001634B4"/>
    <w:rsid w:val="001643AB"/>
    <w:rsid w:val="001910F0"/>
    <w:rsid w:val="001A5EF0"/>
    <w:rsid w:val="001D76C0"/>
    <w:rsid w:val="001F1373"/>
    <w:rsid w:val="00205F00"/>
    <w:rsid w:val="00261D10"/>
    <w:rsid w:val="00263735"/>
    <w:rsid w:val="002A02D8"/>
    <w:rsid w:val="002A0EB3"/>
    <w:rsid w:val="002A290F"/>
    <w:rsid w:val="002C3B56"/>
    <w:rsid w:val="003112FD"/>
    <w:rsid w:val="00340BD2"/>
    <w:rsid w:val="00360B78"/>
    <w:rsid w:val="003B1955"/>
    <w:rsid w:val="003D7ED8"/>
    <w:rsid w:val="003E0665"/>
    <w:rsid w:val="00430135"/>
    <w:rsid w:val="00441EBA"/>
    <w:rsid w:val="00447D9D"/>
    <w:rsid w:val="00472855"/>
    <w:rsid w:val="00486D6D"/>
    <w:rsid w:val="00492227"/>
    <w:rsid w:val="004B3F8B"/>
    <w:rsid w:val="004B5A23"/>
    <w:rsid w:val="004B6094"/>
    <w:rsid w:val="004D6B6F"/>
    <w:rsid w:val="00501343"/>
    <w:rsid w:val="00515829"/>
    <w:rsid w:val="00521E75"/>
    <w:rsid w:val="00540C4C"/>
    <w:rsid w:val="005740BD"/>
    <w:rsid w:val="00574322"/>
    <w:rsid w:val="00575B4E"/>
    <w:rsid w:val="005874E2"/>
    <w:rsid w:val="005B40F3"/>
    <w:rsid w:val="005D6086"/>
    <w:rsid w:val="005E623D"/>
    <w:rsid w:val="005F1B70"/>
    <w:rsid w:val="00607553"/>
    <w:rsid w:val="00624D59"/>
    <w:rsid w:val="00626D42"/>
    <w:rsid w:val="00645A56"/>
    <w:rsid w:val="0065683D"/>
    <w:rsid w:val="00664B4A"/>
    <w:rsid w:val="006744BB"/>
    <w:rsid w:val="00683E4F"/>
    <w:rsid w:val="006A681E"/>
    <w:rsid w:val="006A7F9A"/>
    <w:rsid w:val="006D4739"/>
    <w:rsid w:val="006E3695"/>
    <w:rsid w:val="006E6FD6"/>
    <w:rsid w:val="00700BBE"/>
    <w:rsid w:val="00706B6C"/>
    <w:rsid w:val="0078152B"/>
    <w:rsid w:val="007A61F5"/>
    <w:rsid w:val="007C3DDD"/>
    <w:rsid w:val="007E6972"/>
    <w:rsid w:val="00803196"/>
    <w:rsid w:val="0081468F"/>
    <w:rsid w:val="00817886"/>
    <w:rsid w:val="0082545D"/>
    <w:rsid w:val="00836411"/>
    <w:rsid w:val="00896A3B"/>
    <w:rsid w:val="008B7751"/>
    <w:rsid w:val="008D07EB"/>
    <w:rsid w:val="008D7006"/>
    <w:rsid w:val="008E0788"/>
    <w:rsid w:val="008E2E2A"/>
    <w:rsid w:val="008F73FC"/>
    <w:rsid w:val="00904E0D"/>
    <w:rsid w:val="009357C6"/>
    <w:rsid w:val="00937582"/>
    <w:rsid w:val="00945FC1"/>
    <w:rsid w:val="00954E5C"/>
    <w:rsid w:val="0098579F"/>
    <w:rsid w:val="009D1920"/>
    <w:rsid w:val="009D4E70"/>
    <w:rsid w:val="00A02C4E"/>
    <w:rsid w:val="00A23B0A"/>
    <w:rsid w:val="00A321EF"/>
    <w:rsid w:val="00A443A7"/>
    <w:rsid w:val="00A7229D"/>
    <w:rsid w:val="00A80283"/>
    <w:rsid w:val="00A818CC"/>
    <w:rsid w:val="00AA6661"/>
    <w:rsid w:val="00AB5DBD"/>
    <w:rsid w:val="00AC18DA"/>
    <w:rsid w:val="00AE4E8C"/>
    <w:rsid w:val="00B37189"/>
    <w:rsid w:val="00B4335E"/>
    <w:rsid w:val="00B51188"/>
    <w:rsid w:val="00B7138C"/>
    <w:rsid w:val="00BD187E"/>
    <w:rsid w:val="00BD2F5D"/>
    <w:rsid w:val="00BD55E7"/>
    <w:rsid w:val="00BD7EE5"/>
    <w:rsid w:val="00C71778"/>
    <w:rsid w:val="00C754CE"/>
    <w:rsid w:val="00C9620E"/>
    <w:rsid w:val="00CB3CE1"/>
    <w:rsid w:val="00CB6304"/>
    <w:rsid w:val="00CD4628"/>
    <w:rsid w:val="00CD591F"/>
    <w:rsid w:val="00D02570"/>
    <w:rsid w:val="00D106C2"/>
    <w:rsid w:val="00D23584"/>
    <w:rsid w:val="00D4143C"/>
    <w:rsid w:val="00D47BA8"/>
    <w:rsid w:val="00D47D92"/>
    <w:rsid w:val="00D54C18"/>
    <w:rsid w:val="00D753B3"/>
    <w:rsid w:val="00D76803"/>
    <w:rsid w:val="00D86E15"/>
    <w:rsid w:val="00D86F9C"/>
    <w:rsid w:val="00D94A08"/>
    <w:rsid w:val="00DC6D0C"/>
    <w:rsid w:val="00DD5D91"/>
    <w:rsid w:val="00E07775"/>
    <w:rsid w:val="00E17D1C"/>
    <w:rsid w:val="00E226EC"/>
    <w:rsid w:val="00E25339"/>
    <w:rsid w:val="00E2706A"/>
    <w:rsid w:val="00E475F3"/>
    <w:rsid w:val="00E568C6"/>
    <w:rsid w:val="00E60952"/>
    <w:rsid w:val="00E71370"/>
    <w:rsid w:val="00E94A4E"/>
    <w:rsid w:val="00E967C1"/>
    <w:rsid w:val="00EB2B2B"/>
    <w:rsid w:val="00ED5948"/>
    <w:rsid w:val="00EE41B4"/>
    <w:rsid w:val="00EE629A"/>
    <w:rsid w:val="00EE73A8"/>
    <w:rsid w:val="00EF2FFD"/>
    <w:rsid w:val="00EF5DA9"/>
    <w:rsid w:val="00F07BE6"/>
    <w:rsid w:val="00F124B7"/>
    <w:rsid w:val="00F44304"/>
    <w:rsid w:val="00F46CE2"/>
    <w:rsid w:val="00F4792B"/>
    <w:rsid w:val="00F512CD"/>
    <w:rsid w:val="00F7718F"/>
    <w:rsid w:val="00F8436C"/>
    <w:rsid w:val="00FB5B19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F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F8B"/>
    <w:pPr>
      <w:spacing w:after="0" w:line="240" w:lineRule="auto"/>
      <w:jc w:val="both"/>
    </w:pPr>
    <w:rPr>
      <w:color w:val="003366" w:themeColor="text1"/>
      <w:sz w:val="20"/>
    </w:rPr>
  </w:style>
  <w:style w:type="paragraph" w:styleId="Cmsor1">
    <w:name w:val="heading 1"/>
    <w:basedOn w:val="Norml"/>
    <w:next w:val="SztC1utn"/>
    <w:link w:val="Cmsor1Char"/>
    <w:uiPriority w:val="9"/>
    <w:qFormat/>
    <w:rsid w:val="00706B6C"/>
    <w:pPr>
      <w:keepNext/>
      <w:keepLines/>
      <w:spacing w:before="640"/>
      <w:jc w:val="left"/>
      <w:outlineLvl w:val="0"/>
    </w:pPr>
    <w:rPr>
      <w:rFonts w:eastAsiaTheme="majorEastAsia"/>
      <w:b/>
      <w:bCs/>
      <w:sz w:val="32"/>
      <w:szCs w:val="28"/>
    </w:rPr>
  </w:style>
  <w:style w:type="paragraph" w:styleId="Cmsor2">
    <w:name w:val="heading 2"/>
    <w:basedOn w:val="Norml"/>
    <w:next w:val="SztC2utn"/>
    <w:link w:val="Cmsor2Char"/>
    <w:uiPriority w:val="9"/>
    <w:unhideWhenUsed/>
    <w:qFormat/>
    <w:rsid w:val="00706B6C"/>
    <w:pPr>
      <w:keepNext/>
      <w:keepLines/>
      <w:spacing w:before="320"/>
      <w:jc w:val="left"/>
      <w:outlineLvl w:val="1"/>
    </w:pPr>
    <w:rPr>
      <w:rFonts w:eastAsiaTheme="majorEastAsia"/>
      <w:b/>
      <w:sz w:val="28"/>
      <w:szCs w:val="26"/>
    </w:rPr>
  </w:style>
  <w:style w:type="paragraph" w:styleId="Cmsor3">
    <w:name w:val="heading 3"/>
    <w:basedOn w:val="Norml"/>
    <w:next w:val="SztC3utn"/>
    <w:link w:val="Cmsor3Char"/>
    <w:uiPriority w:val="9"/>
    <w:unhideWhenUsed/>
    <w:qFormat/>
    <w:rsid w:val="002C3B56"/>
    <w:pPr>
      <w:keepNext/>
      <w:keepLines/>
      <w:spacing w:before="160"/>
      <w:jc w:val="left"/>
      <w:outlineLvl w:val="2"/>
    </w:pPr>
    <w:rPr>
      <w:rFonts w:eastAsiaTheme="majorEastAsia"/>
      <w:b/>
      <w:sz w:val="24"/>
      <w:szCs w:val="24"/>
    </w:rPr>
  </w:style>
  <w:style w:type="paragraph" w:styleId="Cmsor4">
    <w:name w:val="heading 4"/>
    <w:basedOn w:val="Norml"/>
    <w:next w:val="SztC4utn"/>
    <w:link w:val="Cmsor4Char"/>
    <w:uiPriority w:val="9"/>
    <w:unhideWhenUsed/>
    <w:qFormat/>
    <w:rsid w:val="002C3B56"/>
    <w:pPr>
      <w:keepNext/>
      <w:keepLines/>
      <w:spacing w:before="80"/>
      <w:jc w:val="left"/>
      <w:outlineLvl w:val="3"/>
    </w:pPr>
    <w:rPr>
      <w:rFonts w:eastAsiaTheme="majorEastAsia"/>
      <w:b/>
      <w:iCs/>
    </w:rPr>
  </w:style>
  <w:style w:type="paragraph" w:styleId="Cmsor5">
    <w:name w:val="heading 5"/>
    <w:basedOn w:val="Norml"/>
    <w:next w:val="SztC4utn"/>
    <w:link w:val="Cmsor5Char"/>
    <w:uiPriority w:val="9"/>
    <w:unhideWhenUsed/>
    <w:rsid w:val="00706B6C"/>
    <w:pPr>
      <w:keepNext/>
      <w:keepLines/>
      <w:spacing w:before="80"/>
      <w:jc w:val="left"/>
      <w:outlineLvl w:val="4"/>
    </w:pPr>
    <w:rPr>
      <w:rFonts w:eastAsiaTheme="majorEastAsia"/>
      <w:b/>
    </w:rPr>
  </w:style>
  <w:style w:type="paragraph" w:styleId="Cmsor6">
    <w:name w:val="heading 6"/>
    <w:basedOn w:val="Norml"/>
    <w:next w:val="Norml"/>
    <w:link w:val="Cmsor6Char"/>
    <w:uiPriority w:val="9"/>
    <w:unhideWhenUsed/>
    <w:rsid w:val="00645A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932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rsid w:val="00645A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paragraph" w:styleId="Cmsor9">
    <w:name w:val="heading 9"/>
    <w:basedOn w:val="Norml"/>
    <w:next w:val="Norml"/>
    <w:link w:val="Cmsor9Char"/>
    <w:uiPriority w:val="9"/>
    <w:unhideWhenUsed/>
    <w:rsid w:val="00645A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51A4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akrszvege">
    <w:name w:val="macro"/>
    <w:link w:val="MakrszvegeChar"/>
    <w:rsid w:val="008D0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atLeast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MakrszvegeChar">
    <w:name w:val="Makró szövege Char"/>
    <w:basedOn w:val="Bekezdsalapbettpusa"/>
    <w:link w:val="Makrszvege"/>
    <w:rsid w:val="008D07EB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incstrkz">
    <w:name w:val="No Spacing"/>
    <w:link w:val="NincstrkzChar"/>
    <w:uiPriority w:val="1"/>
    <w:rsid w:val="00083759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83759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083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837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637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3735"/>
  </w:style>
  <w:style w:type="paragraph" w:styleId="llb">
    <w:name w:val="footer"/>
    <w:basedOn w:val="Norml"/>
    <w:link w:val="llbChar"/>
    <w:uiPriority w:val="99"/>
    <w:unhideWhenUsed/>
    <w:rsid w:val="002637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735"/>
  </w:style>
  <w:style w:type="character" w:customStyle="1" w:styleId="kkk">
    <w:name w:val="k kék"/>
    <w:basedOn w:val="Bekezdsalapbettpusa"/>
    <w:uiPriority w:val="1"/>
    <w:rsid w:val="00263735"/>
    <w:rPr>
      <w:rFonts w:asciiTheme="majorHAnsi" w:hAnsiTheme="majorHAnsi"/>
      <w:color w:val="000000" w:themeColor="text2"/>
      <w:sz w:val="18"/>
      <w:szCs w:val="18"/>
    </w:rPr>
  </w:style>
  <w:style w:type="character" w:customStyle="1" w:styleId="ksrga">
    <w:name w:val="k sárga"/>
    <w:basedOn w:val="Bekezdsalapbettpusa"/>
    <w:uiPriority w:val="1"/>
    <w:rsid w:val="00D753B3"/>
    <w:rPr>
      <w:rFonts w:asciiTheme="majorHAnsi" w:hAnsiTheme="majorHAnsi"/>
      <w:color w:val="0099CC" w:themeColor="accent2"/>
      <w:sz w:val="18"/>
    </w:rPr>
  </w:style>
  <w:style w:type="character" w:styleId="Hiperhivatkozs">
    <w:name w:val="Hyperlink"/>
    <w:basedOn w:val="Bekezdsalapbettpusa"/>
    <w:uiPriority w:val="99"/>
    <w:unhideWhenUsed/>
    <w:rsid w:val="00626D42"/>
    <w:rPr>
      <w:color w:val="47B9DE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06B6C"/>
    <w:rPr>
      <w:rFonts w:eastAsiaTheme="majorEastAsia"/>
      <w:b/>
      <w:bCs/>
      <w:color w:val="003366" w:themeColor="text1"/>
      <w:sz w:val="32"/>
      <w:szCs w:val="28"/>
    </w:rPr>
  </w:style>
  <w:style w:type="paragraph" w:customStyle="1" w:styleId="SztC1utn">
    <w:name w:val="Szt C1 után"/>
    <w:basedOn w:val="Norml"/>
    <w:link w:val="SztC1utnChar"/>
    <w:rsid w:val="0005350B"/>
    <w:pPr>
      <w:spacing w:before="320"/>
    </w:pPr>
  </w:style>
  <w:style w:type="character" w:customStyle="1" w:styleId="Cmsor2Char">
    <w:name w:val="Címsor 2 Char"/>
    <w:basedOn w:val="Bekezdsalapbettpusa"/>
    <w:link w:val="Cmsor2"/>
    <w:uiPriority w:val="9"/>
    <w:rsid w:val="00706B6C"/>
    <w:rPr>
      <w:rFonts w:eastAsiaTheme="majorEastAsia"/>
      <w:b/>
      <w:color w:val="003366" w:themeColor="text1"/>
      <w:sz w:val="28"/>
      <w:szCs w:val="26"/>
    </w:rPr>
  </w:style>
  <w:style w:type="paragraph" w:customStyle="1" w:styleId="Felsorkrbennyl1">
    <w:name w:val="Felsor körbennyíl 1"/>
    <w:basedOn w:val="Norml"/>
    <w:qFormat/>
    <w:rsid w:val="00645A56"/>
    <w:pPr>
      <w:numPr>
        <w:numId w:val="11"/>
      </w:numPr>
      <w:ind w:left="283" w:hanging="113"/>
    </w:pPr>
  </w:style>
  <w:style w:type="paragraph" w:styleId="Szvegtrzs">
    <w:name w:val="Body Text"/>
    <w:basedOn w:val="Norml"/>
    <w:link w:val="SzvegtrzsChar"/>
    <w:uiPriority w:val="99"/>
    <w:unhideWhenUsed/>
    <w:rsid w:val="00645A56"/>
  </w:style>
  <w:style w:type="paragraph" w:styleId="Szvegtrzs3">
    <w:name w:val="Body Text 3"/>
    <w:basedOn w:val="Norml"/>
    <w:link w:val="Szvegtrzs3Char"/>
    <w:uiPriority w:val="99"/>
    <w:semiHidden/>
    <w:unhideWhenUsed/>
    <w:rsid w:val="00BD187E"/>
    <w:pPr>
      <w:spacing w:after="120"/>
    </w:pPr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99"/>
    <w:rsid w:val="00645A56"/>
    <w:rPr>
      <w:color w:val="003366" w:themeColor="text1"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D187E"/>
    <w:rPr>
      <w:color w:val="003366" w:themeColor="text1"/>
      <w:sz w:val="16"/>
      <w:szCs w:val="16"/>
    </w:rPr>
  </w:style>
  <w:style w:type="character" w:customStyle="1" w:styleId="SztC1utnChar">
    <w:name w:val="Szt C1 után Char"/>
    <w:basedOn w:val="Bekezdsalapbettpusa"/>
    <w:link w:val="SztC1utn"/>
    <w:rsid w:val="0005350B"/>
    <w:rPr>
      <w:color w:val="003366" w:themeColor="text1"/>
      <w:sz w:val="20"/>
    </w:rPr>
  </w:style>
  <w:style w:type="paragraph" w:customStyle="1" w:styleId="SztC2utn">
    <w:name w:val="Szt C2 után"/>
    <w:basedOn w:val="Norml"/>
    <w:link w:val="SztC2utnChar"/>
    <w:rsid w:val="0005350B"/>
    <w:pPr>
      <w:spacing w:before="160"/>
    </w:pPr>
  </w:style>
  <w:style w:type="character" w:customStyle="1" w:styleId="SztC2utnChar">
    <w:name w:val="Szt C2 után Char"/>
    <w:basedOn w:val="Bekezdsalapbettpusa"/>
    <w:link w:val="SztC2utn"/>
    <w:rsid w:val="0005350B"/>
    <w:rPr>
      <w:color w:val="003366" w:themeColor="text1"/>
      <w:sz w:val="20"/>
    </w:rPr>
  </w:style>
  <w:style w:type="paragraph" w:customStyle="1" w:styleId="SztC3utn">
    <w:name w:val="Szt C3 után"/>
    <w:basedOn w:val="Norml"/>
    <w:link w:val="SztC3utnChar"/>
    <w:rsid w:val="0005350B"/>
    <w:pPr>
      <w:spacing w:before="80"/>
    </w:pPr>
  </w:style>
  <w:style w:type="character" w:customStyle="1" w:styleId="SztC3utnChar">
    <w:name w:val="Szt C3 után Char"/>
    <w:basedOn w:val="Bekezdsalapbettpusa"/>
    <w:link w:val="SztC3utn"/>
    <w:rsid w:val="0005350B"/>
    <w:rPr>
      <w:color w:val="003366" w:themeColor="text1"/>
      <w:sz w:val="20"/>
    </w:rPr>
  </w:style>
  <w:style w:type="character" w:customStyle="1" w:styleId="Cmsor3Char">
    <w:name w:val="Címsor 3 Char"/>
    <w:basedOn w:val="Bekezdsalapbettpusa"/>
    <w:link w:val="Cmsor3"/>
    <w:uiPriority w:val="9"/>
    <w:rsid w:val="002C3B56"/>
    <w:rPr>
      <w:rFonts w:eastAsiaTheme="majorEastAsia"/>
      <w:b/>
      <w:color w:val="003366" w:themeColor="text1"/>
      <w:sz w:val="24"/>
      <w:szCs w:val="24"/>
    </w:rPr>
  </w:style>
  <w:style w:type="paragraph" w:customStyle="1" w:styleId="SztC4utn">
    <w:name w:val="Szt C4 után"/>
    <w:basedOn w:val="Norml"/>
    <w:link w:val="SztC4utnChar"/>
    <w:rsid w:val="0005350B"/>
    <w:pPr>
      <w:spacing w:before="40"/>
    </w:pPr>
  </w:style>
  <w:style w:type="character" w:customStyle="1" w:styleId="SztC4utnChar">
    <w:name w:val="Szt C4 után Char"/>
    <w:basedOn w:val="Bekezdsalapbettpusa"/>
    <w:link w:val="SztC4utn"/>
    <w:rsid w:val="0005350B"/>
    <w:rPr>
      <w:color w:val="003366" w:themeColor="tex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2C3B56"/>
    <w:rPr>
      <w:rFonts w:eastAsiaTheme="majorEastAsia"/>
      <w:b/>
      <w:iCs/>
      <w:color w:val="003366" w:themeColor="text1"/>
      <w:sz w:val="20"/>
    </w:rPr>
  </w:style>
  <w:style w:type="character" w:customStyle="1" w:styleId="Cmsor5Char">
    <w:name w:val="Címsor 5 Char"/>
    <w:basedOn w:val="Bekezdsalapbettpusa"/>
    <w:link w:val="Cmsor5"/>
    <w:uiPriority w:val="9"/>
    <w:rsid w:val="00706B6C"/>
    <w:rPr>
      <w:rFonts w:eastAsiaTheme="majorEastAsia"/>
      <w:b/>
      <w:color w:val="003366" w:themeColor="text1"/>
      <w:sz w:val="20"/>
    </w:rPr>
  </w:style>
  <w:style w:type="character" w:customStyle="1" w:styleId="Cmsor6Char">
    <w:name w:val="Címsor 6 Char"/>
    <w:basedOn w:val="Bekezdsalapbettpusa"/>
    <w:link w:val="Cmsor6"/>
    <w:uiPriority w:val="9"/>
    <w:rsid w:val="00645A56"/>
    <w:rPr>
      <w:rFonts w:asciiTheme="majorHAnsi" w:eastAsiaTheme="majorEastAsia" w:hAnsiTheme="majorHAnsi" w:cstheme="majorBidi"/>
      <w:color w:val="001932" w:themeColor="accent1" w:themeShade="7F"/>
      <w:sz w:val="20"/>
    </w:rPr>
  </w:style>
  <w:style w:type="character" w:customStyle="1" w:styleId="Cmsor7Char">
    <w:name w:val="Címsor 7 Char"/>
    <w:basedOn w:val="Bekezdsalapbettpusa"/>
    <w:link w:val="Cmsor7"/>
    <w:uiPriority w:val="9"/>
    <w:rsid w:val="00645A56"/>
    <w:rPr>
      <w:rFonts w:asciiTheme="majorHAnsi" w:eastAsiaTheme="majorEastAsia" w:hAnsiTheme="majorHAnsi" w:cstheme="majorBidi"/>
      <w:i/>
      <w:iCs/>
      <w:color w:val="001932" w:themeColor="accent1" w:themeShade="7F"/>
      <w:sz w:val="20"/>
    </w:rPr>
  </w:style>
  <w:style w:type="character" w:customStyle="1" w:styleId="Cmsor9Char">
    <w:name w:val="Címsor 9 Char"/>
    <w:basedOn w:val="Bekezdsalapbettpusa"/>
    <w:link w:val="Cmsor9"/>
    <w:uiPriority w:val="9"/>
    <w:rsid w:val="00645A56"/>
    <w:rPr>
      <w:rFonts w:asciiTheme="majorHAnsi" w:eastAsiaTheme="majorEastAsia" w:hAnsiTheme="majorHAnsi" w:cstheme="majorBidi"/>
      <w:i/>
      <w:iCs/>
      <w:color w:val="0051A4" w:themeColor="text1" w:themeTint="D8"/>
      <w:sz w:val="21"/>
      <w:szCs w:val="21"/>
    </w:rPr>
  </w:style>
  <w:style w:type="paragraph" w:customStyle="1" w:styleId="Felsorkrbennyl2">
    <w:name w:val="Felsor körbennyíl 2"/>
    <w:basedOn w:val="Norml"/>
    <w:rsid w:val="00645A56"/>
    <w:pPr>
      <w:numPr>
        <w:numId w:val="12"/>
      </w:numPr>
      <w:ind w:left="567" w:hanging="113"/>
    </w:pPr>
  </w:style>
  <w:style w:type="paragraph" w:customStyle="1" w:styleId="Felsorkrbennyl3">
    <w:name w:val="Felsor körbennyíl 3"/>
    <w:basedOn w:val="Norml"/>
    <w:rsid w:val="00645A56"/>
    <w:pPr>
      <w:numPr>
        <w:numId w:val="13"/>
      </w:numPr>
      <w:ind w:left="850" w:hanging="113"/>
    </w:pPr>
  </w:style>
  <w:style w:type="paragraph" w:customStyle="1" w:styleId="Felsorkrbennyl4">
    <w:name w:val="Felsor körbennyíl 4"/>
    <w:basedOn w:val="Norml"/>
    <w:rsid w:val="00645A56"/>
    <w:pPr>
      <w:numPr>
        <w:numId w:val="14"/>
      </w:numPr>
      <w:ind w:left="1134" w:hanging="113"/>
    </w:pPr>
  </w:style>
  <w:style w:type="paragraph" w:customStyle="1" w:styleId="Felsornyl1">
    <w:name w:val="Felsor nyíl 1"/>
    <w:basedOn w:val="Norml"/>
    <w:rsid w:val="003D7ED8"/>
    <w:pPr>
      <w:numPr>
        <w:numId w:val="15"/>
      </w:numPr>
      <w:ind w:left="283" w:hanging="113"/>
    </w:pPr>
  </w:style>
  <w:style w:type="paragraph" w:customStyle="1" w:styleId="Felsornyl2">
    <w:name w:val="Felsor nyíl 2"/>
    <w:basedOn w:val="Norml"/>
    <w:qFormat/>
    <w:rsid w:val="003D7ED8"/>
    <w:pPr>
      <w:numPr>
        <w:numId w:val="16"/>
      </w:numPr>
      <w:ind w:left="567" w:hanging="113"/>
    </w:pPr>
  </w:style>
  <w:style w:type="paragraph" w:customStyle="1" w:styleId="Felsornyl3">
    <w:name w:val="Felsor nyíl 3"/>
    <w:basedOn w:val="Norml"/>
    <w:rsid w:val="003D7ED8"/>
    <w:pPr>
      <w:numPr>
        <w:numId w:val="17"/>
      </w:numPr>
      <w:ind w:left="850" w:hanging="113"/>
    </w:pPr>
  </w:style>
  <w:style w:type="paragraph" w:customStyle="1" w:styleId="Felsornyl4">
    <w:name w:val="Felsor nyíl 4"/>
    <w:basedOn w:val="Norml"/>
    <w:rsid w:val="003D7ED8"/>
    <w:pPr>
      <w:numPr>
        <w:numId w:val="18"/>
      </w:numPr>
      <w:ind w:left="1134" w:hanging="113"/>
    </w:pPr>
  </w:style>
  <w:style w:type="paragraph" w:customStyle="1" w:styleId="Felsorptty1">
    <w:name w:val="Felsor pötty 1"/>
    <w:basedOn w:val="Norml"/>
    <w:rsid w:val="003D7ED8"/>
    <w:pPr>
      <w:numPr>
        <w:numId w:val="19"/>
      </w:numPr>
      <w:ind w:left="283" w:hanging="113"/>
    </w:pPr>
  </w:style>
  <w:style w:type="paragraph" w:customStyle="1" w:styleId="Felsorptty2">
    <w:name w:val="Felsor pötty 2"/>
    <w:basedOn w:val="Norml"/>
    <w:rsid w:val="003D7ED8"/>
    <w:pPr>
      <w:numPr>
        <w:numId w:val="20"/>
      </w:numPr>
      <w:ind w:left="567" w:hanging="113"/>
    </w:pPr>
  </w:style>
  <w:style w:type="paragraph" w:customStyle="1" w:styleId="Felsorptty4">
    <w:name w:val="Felsor pötty 4"/>
    <w:basedOn w:val="Norml"/>
    <w:rsid w:val="003D7ED8"/>
    <w:pPr>
      <w:numPr>
        <w:numId w:val="21"/>
      </w:numPr>
      <w:ind w:left="1134" w:hanging="113"/>
    </w:pPr>
  </w:style>
  <w:style w:type="paragraph" w:customStyle="1" w:styleId="Felsorptty3">
    <w:name w:val="Felsor pötty 3"/>
    <w:basedOn w:val="Norml"/>
    <w:qFormat/>
    <w:rsid w:val="00CD4628"/>
    <w:pPr>
      <w:numPr>
        <w:numId w:val="22"/>
      </w:numPr>
      <w:ind w:left="850" w:hanging="113"/>
    </w:pPr>
  </w:style>
  <w:style w:type="paragraph" w:customStyle="1" w:styleId="SztBeh1C1utn">
    <w:name w:val="Szt Beh1 C1 után"/>
    <w:basedOn w:val="Norml"/>
    <w:link w:val="SztBeh1C1utnChar"/>
    <w:rsid w:val="0005350B"/>
    <w:pPr>
      <w:spacing w:before="320"/>
      <w:ind w:left="283"/>
    </w:pPr>
  </w:style>
  <w:style w:type="character" w:customStyle="1" w:styleId="SztBeh1C1utnChar">
    <w:name w:val="Szt Beh1 C1 után Char"/>
    <w:basedOn w:val="SztC2utnChar"/>
    <w:link w:val="SztBeh1C1utn"/>
    <w:rsid w:val="0005350B"/>
    <w:rPr>
      <w:color w:val="003366" w:themeColor="text1"/>
      <w:sz w:val="20"/>
    </w:rPr>
  </w:style>
  <w:style w:type="paragraph" w:customStyle="1" w:styleId="SztBeh2C1utn">
    <w:name w:val="Szt Beh2 C1 után"/>
    <w:basedOn w:val="Norml"/>
    <w:link w:val="SztBeh2C1utnChar"/>
    <w:rsid w:val="0005350B"/>
    <w:pPr>
      <w:spacing w:before="320"/>
      <w:ind w:left="567"/>
    </w:pPr>
  </w:style>
  <w:style w:type="character" w:customStyle="1" w:styleId="SztBeh2C1utnChar">
    <w:name w:val="Szt Beh2 C1 után Char"/>
    <w:basedOn w:val="SztC2utnChar"/>
    <w:link w:val="SztBeh2C1utn"/>
    <w:rsid w:val="0005350B"/>
    <w:rPr>
      <w:color w:val="003366" w:themeColor="text1"/>
      <w:sz w:val="20"/>
    </w:rPr>
  </w:style>
  <w:style w:type="paragraph" w:customStyle="1" w:styleId="SztBeh3C1utn">
    <w:name w:val="Szt Beh3 C1 után"/>
    <w:basedOn w:val="Norml"/>
    <w:link w:val="SztBeh3C1utnChar"/>
    <w:rsid w:val="0005350B"/>
    <w:pPr>
      <w:spacing w:before="320"/>
      <w:ind w:left="850"/>
    </w:pPr>
  </w:style>
  <w:style w:type="character" w:customStyle="1" w:styleId="SztBeh3C1utnChar">
    <w:name w:val="Szt Beh3 C1 után Char"/>
    <w:basedOn w:val="SztC2utnChar"/>
    <w:link w:val="SztBeh3C1utn"/>
    <w:rsid w:val="0005350B"/>
    <w:rPr>
      <w:color w:val="003366" w:themeColor="text1"/>
      <w:sz w:val="20"/>
    </w:rPr>
  </w:style>
  <w:style w:type="paragraph" w:customStyle="1" w:styleId="SztBeh1C2utn">
    <w:name w:val="Szt Beh1 C2 után"/>
    <w:basedOn w:val="Norml"/>
    <w:link w:val="SztBeh1C2utnChar"/>
    <w:rsid w:val="0005350B"/>
    <w:pPr>
      <w:spacing w:before="160"/>
      <w:ind w:left="283"/>
    </w:pPr>
  </w:style>
  <w:style w:type="character" w:customStyle="1" w:styleId="SztBeh1C2utnChar">
    <w:name w:val="Szt Beh1 C2 után Char"/>
    <w:basedOn w:val="SztC2utnChar"/>
    <w:link w:val="SztBeh1C2utn"/>
    <w:rsid w:val="0005350B"/>
    <w:rPr>
      <w:color w:val="003366" w:themeColor="text1"/>
      <w:sz w:val="20"/>
    </w:rPr>
  </w:style>
  <w:style w:type="paragraph" w:customStyle="1" w:styleId="SztBeh2C2utn">
    <w:name w:val="Szt Beh2 C2 után"/>
    <w:basedOn w:val="Norml"/>
    <w:link w:val="SztBeh2C2utnChar"/>
    <w:rsid w:val="0005350B"/>
    <w:pPr>
      <w:spacing w:before="160"/>
      <w:ind w:left="567"/>
    </w:pPr>
  </w:style>
  <w:style w:type="character" w:customStyle="1" w:styleId="SztBeh2C2utnChar">
    <w:name w:val="Szt Beh2 C2 után Char"/>
    <w:basedOn w:val="SztC2utnChar"/>
    <w:link w:val="SztBeh2C2utn"/>
    <w:rsid w:val="0005350B"/>
    <w:rPr>
      <w:color w:val="003366" w:themeColor="text1"/>
      <w:sz w:val="20"/>
    </w:rPr>
  </w:style>
  <w:style w:type="paragraph" w:customStyle="1" w:styleId="SztBeh3C2utn">
    <w:name w:val="Szt Beh3 C2 után"/>
    <w:basedOn w:val="Norml"/>
    <w:link w:val="SztBeh3C2utnChar"/>
    <w:rsid w:val="0005350B"/>
    <w:pPr>
      <w:spacing w:before="160"/>
      <w:ind w:left="850"/>
    </w:pPr>
  </w:style>
  <w:style w:type="character" w:customStyle="1" w:styleId="SztBeh3C2utnChar">
    <w:name w:val="Szt Beh3 C2 után Char"/>
    <w:basedOn w:val="SztC2utnChar"/>
    <w:link w:val="SztBeh3C2utn"/>
    <w:rsid w:val="0005350B"/>
    <w:rPr>
      <w:color w:val="003366" w:themeColor="text1"/>
      <w:sz w:val="20"/>
    </w:rPr>
  </w:style>
  <w:style w:type="paragraph" w:customStyle="1" w:styleId="SztBeh1C3utn">
    <w:name w:val="Szt Beh1 C3 után"/>
    <w:basedOn w:val="Norml"/>
    <w:link w:val="SztBeh1C3utnChar"/>
    <w:rsid w:val="0005350B"/>
    <w:pPr>
      <w:spacing w:before="80"/>
      <w:ind w:left="283"/>
    </w:pPr>
  </w:style>
  <w:style w:type="character" w:customStyle="1" w:styleId="SztBeh1C3utnChar">
    <w:name w:val="Szt Beh1 C3 után Char"/>
    <w:basedOn w:val="SztC2utnChar"/>
    <w:link w:val="SztBeh1C3utn"/>
    <w:rsid w:val="0005350B"/>
    <w:rPr>
      <w:color w:val="003366" w:themeColor="text1"/>
      <w:sz w:val="20"/>
    </w:rPr>
  </w:style>
  <w:style w:type="paragraph" w:customStyle="1" w:styleId="SztBeh2C3utn">
    <w:name w:val="Szt Beh2 C3 után"/>
    <w:basedOn w:val="Norml"/>
    <w:link w:val="SztBeh2C3utnChar"/>
    <w:rsid w:val="0005350B"/>
    <w:pPr>
      <w:spacing w:before="80"/>
      <w:ind w:left="567"/>
    </w:pPr>
  </w:style>
  <w:style w:type="character" w:customStyle="1" w:styleId="SztBeh2C3utnChar">
    <w:name w:val="Szt Beh2 C3 után Char"/>
    <w:basedOn w:val="SztC2utnChar"/>
    <w:link w:val="SztBeh2C3utn"/>
    <w:rsid w:val="0005350B"/>
    <w:rPr>
      <w:color w:val="003366" w:themeColor="text1"/>
      <w:sz w:val="20"/>
    </w:rPr>
  </w:style>
  <w:style w:type="paragraph" w:customStyle="1" w:styleId="SztBeh3C3utn">
    <w:name w:val="Szt Beh3 C3 után"/>
    <w:basedOn w:val="Norml"/>
    <w:link w:val="SztBeh3C3utnChar"/>
    <w:rsid w:val="0005350B"/>
    <w:pPr>
      <w:spacing w:before="80"/>
      <w:ind w:left="850"/>
    </w:pPr>
  </w:style>
  <w:style w:type="character" w:customStyle="1" w:styleId="SztBeh3C3utnChar">
    <w:name w:val="Szt Beh3 C3 után Char"/>
    <w:basedOn w:val="SztC2utnChar"/>
    <w:link w:val="SztBeh3C3utn"/>
    <w:rsid w:val="0005350B"/>
    <w:rPr>
      <w:color w:val="003366" w:themeColor="text1"/>
      <w:sz w:val="20"/>
    </w:rPr>
  </w:style>
  <w:style w:type="paragraph" w:customStyle="1" w:styleId="SztBeh1C4utn">
    <w:name w:val="Szt Beh1 C4 után"/>
    <w:basedOn w:val="Norml"/>
    <w:link w:val="SztBeh1C4utnChar"/>
    <w:rsid w:val="0005350B"/>
    <w:pPr>
      <w:spacing w:before="40"/>
      <w:ind w:left="283"/>
    </w:pPr>
  </w:style>
  <w:style w:type="character" w:customStyle="1" w:styleId="SztBeh1C4utnChar">
    <w:name w:val="Szt Beh1 C4 után Char"/>
    <w:basedOn w:val="SztC2utnChar"/>
    <w:link w:val="SztBeh1C4utn"/>
    <w:rsid w:val="0005350B"/>
    <w:rPr>
      <w:color w:val="003366" w:themeColor="text1"/>
      <w:sz w:val="20"/>
    </w:rPr>
  </w:style>
  <w:style w:type="paragraph" w:customStyle="1" w:styleId="SztBeh2C4utn">
    <w:name w:val="Szt Beh2 C4 után"/>
    <w:basedOn w:val="Norml"/>
    <w:link w:val="SztBeh2C4utnChar"/>
    <w:rsid w:val="0005350B"/>
    <w:pPr>
      <w:spacing w:before="40"/>
      <w:ind w:left="567"/>
    </w:pPr>
  </w:style>
  <w:style w:type="character" w:customStyle="1" w:styleId="SztBeh2C4utnChar">
    <w:name w:val="Szt Beh2 C4 után Char"/>
    <w:basedOn w:val="SztC2utnChar"/>
    <w:link w:val="SztBeh2C4utn"/>
    <w:rsid w:val="0005350B"/>
    <w:rPr>
      <w:color w:val="003366" w:themeColor="text1"/>
      <w:sz w:val="20"/>
    </w:rPr>
  </w:style>
  <w:style w:type="paragraph" w:customStyle="1" w:styleId="SztBeh3C4utn">
    <w:name w:val="Szt Beh3 C4 után"/>
    <w:basedOn w:val="Norml"/>
    <w:link w:val="SztBeh3C4utnChar"/>
    <w:rsid w:val="0005350B"/>
    <w:pPr>
      <w:spacing w:before="40"/>
      <w:ind w:left="850"/>
    </w:pPr>
  </w:style>
  <w:style w:type="character" w:customStyle="1" w:styleId="SztBeh3C4utnChar">
    <w:name w:val="Szt Beh3 C4 után Char"/>
    <w:basedOn w:val="SztC2utnChar"/>
    <w:link w:val="SztBeh3C4utn"/>
    <w:rsid w:val="0005350B"/>
    <w:rPr>
      <w:color w:val="003366" w:themeColor="text1"/>
      <w:sz w:val="20"/>
    </w:rPr>
  </w:style>
  <w:style w:type="paragraph" w:customStyle="1" w:styleId="SztBeh1">
    <w:name w:val="Szt Beh 1"/>
    <w:basedOn w:val="Norml"/>
    <w:qFormat/>
    <w:rsid w:val="004B3F8B"/>
    <w:pPr>
      <w:ind w:left="284"/>
    </w:pPr>
  </w:style>
  <w:style w:type="paragraph" w:customStyle="1" w:styleId="SztBeh2">
    <w:name w:val="Szt Beh 2"/>
    <w:basedOn w:val="Norml"/>
    <w:qFormat/>
    <w:rsid w:val="004B3F8B"/>
    <w:pPr>
      <w:ind w:left="567"/>
    </w:pPr>
  </w:style>
  <w:style w:type="paragraph" w:customStyle="1" w:styleId="SztBeh3">
    <w:name w:val="Szt Beh 3"/>
    <w:basedOn w:val="Norml"/>
    <w:qFormat/>
    <w:rsid w:val="004B3F8B"/>
    <w:pPr>
      <w:ind w:left="851"/>
    </w:pPr>
  </w:style>
  <w:style w:type="paragraph" w:customStyle="1" w:styleId="SztBeh4">
    <w:name w:val="Szt Beh 4"/>
    <w:basedOn w:val="Norml"/>
    <w:qFormat/>
    <w:rsid w:val="004B3F8B"/>
    <w:pPr>
      <w:ind w:left="1134"/>
    </w:pPr>
  </w:style>
  <w:style w:type="paragraph" w:customStyle="1" w:styleId="Szt">
    <w:name w:val="Szt"/>
    <w:basedOn w:val="Norml"/>
    <w:qFormat/>
    <w:rsid w:val="00706B6C"/>
  </w:style>
  <w:style w:type="paragraph" w:styleId="Lista">
    <w:name w:val="List"/>
    <w:basedOn w:val="Norml"/>
    <w:uiPriority w:val="99"/>
    <w:unhideWhenUsed/>
    <w:rsid w:val="00472855"/>
    <w:pPr>
      <w:numPr>
        <w:numId w:val="23"/>
      </w:numPr>
      <w:ind w:left="283" w:hanging="113"/>
      <w:contextualSpacing/>
    </w:pPr>
  </w:style>
  <w:style w:type="paragraph" w:styleId="Lista2">
    <w:name w:val="List 2"/>
    <w:basedOn w:val="Norml"/>
    <w:uiPriority w:val="99"/>
    <w:unhideWhenUsed/>
    <w:rsid w:val="00472855"/>
    <w:pPr>
      <w:numPr>
        <w:numId w:val="24"/>
      </w:numPr>
      <w:ind w:left="567" w:hanging="113"/>
      <w:contextualSpacing/>
    </w:pPr>
  </w:style>
  <w:style w:type="paragraph" w:styleId="Lista3">
    <w:name w:val="List 3"/>
    <w:basedOn w:val="Norml"/>
    <w:uiPriority w:val="99"/>
    <w:unhideWhenUsed/>
    <w:rsid w:val="00472855"/>
    <w:pPr>
      <w:numPr>
        <w:numId w:val="25"/>
      </w:numPr>
      <w:ind w:left="850" w:hanging="113"/>
      <w:contextualSpacing/>
    </w:pPr>
  </w:style>
  <w:style w:type="paragraph" w:styleId="Lista4">
    <w:name w:val="List 4"/>
    <w:basedOn w:val="Norml"/>
    <w:uiPriority w:val="99"/>
    <w:unhideWhenUsed/>
    <w:rsid w:val="00472855"/>
    <w:pPr>
      <w:numPr>
        <w:numId w:val="26"/>
      </w:numPr>
      <w:ind w:left="1134" w:hanging="113"/>
      <w:contextualSpacing/>
    </w:pPr>
  </w:style>
  <w:style w:type="paragraph" w:styleId="Lista5">
    <w:name w:val="List 5"/>
    <w:basedOn w:val="Norml"/>
    <w:uiPriority w:val="99"/>
    <w:unhideWhenUsed/>
    <w:rsid w:val="00472855"/>
    <w:pPr>
      <w:ind w:left="1415" w:hanging="283"/>
      <w:contextualSpacing/>
    </w:pPr>
  </w:style>
  <w:style w:type="paragraph" w:customStyle="1" w:styleId="Alrs2nv">
    <w:name w:val="Aláírás 2 név"/>
    <w:basedOn w:val="Norml"/>
    <w:qFormat/>
    <w:rsid w:val="00F44304"/>
    <w:pPr>
      <w:tabs>
        <w:tab w:val="center" w:pos="1985"/>
        <w:tab w:val="center" w:pos="7371"/>
      </w:tabs>
    </w:pPr>
  </w:style>
  <w:style w:type="paragraph" w:customStyle="1" w:styleId="Alrs2ptty">
    <w:name w:val="Aláírás 2 pötty"/>
    <w:basedOn w:val="Norml"/>
    <w:next w:val="Alrs2nv"/>
    <w:qFormat/>
    <w:rsid w:val="00904E0D"/>
    <w:pPr>
      <w:tabs>
        <w:tab w:val="left" w:leader="dot" w:pos="3969"/>
        <w:tab w:val="left" w:pos="5387"/>
        <w:tab w:val="right" w:leader="dot" w:pos="9356"/>
      </w:tabs>
      <w:spacing w:before="1280"/>
    </w:pPr>
  </w:style>
  <w:style w:type="paragraph" w:customStyle="1" w:styleId="Alrs1nv">
    <w:name w:val="Aláírás 1 név"/>
    <w:basedOn w:val="Norml"/>
    <w:qFormat/>
    <w:rsid w:val="0082545D"/>
    <w:pPr>
      <w:tabs>
        <w:tab w:val="center" w:pos="1985"/>
      </w:tabs>
    </w:pPr>
  </w:style>
  <w:style w:type="paragraph" w:customStyle="1" w:styleId="Alrs1ptty">
    <w:name w:val="Aláírás 1 pötty"/>
    <w:basedOn w:val="Norml"/>
    <w:next w:val="Alrs1nv"/>
    <w:qFormat/>
    <w:rsid w:val="0082545D"/>
    <w:pPr>
      <w:tabs>
        <w:tab w:val="left" w:leader="dot" w:pos="3969"/>
      </w:tabs>
      <w:spacing w:before="1280"/>
    </w:pPr>
  </w:style>
  <w:style w:type="paragraph" w:customStyle="1" w:styleId="Norml1">
    <w:name w:val="Normál1"/>
    <w:aliases w:val="kenyérszöveg"/>
    <w:qFormat/>
    <w:rsid w:val="006A7F9A"/>
    <w:pPr>
      <w:spacing w:after="0" w:line="240" w:lineRule="auto"/>
      <w:jc w:val="both"/>
    </w:pPr>
    <w:rPr>
      <w:rFonts w:ascii="Arial" w:eastAsia="Times New Roman" w:hAnsi="Arial" w:cs="Times New Roman"/>
      <w:color w:val="003366"/>
      <w:sz w:val="20"/>
      <w:szCs w:val="24"/>
      <w:lang w:eastAsia="hu-HU"/>
    </w:rPr>
  </w:style>
  <w:style w:type="table" w:styleId="Rcsostblzat">
    <w:name w:val="Table Grid"/>
    <w:basedOn w:val="Normltblzat"/>
    <w:uiPriority w:val="59"/>
    <w:rsid w:val="00AB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Normltblzat"/>
    <w:uiPriority w:val="46"/>
    <w:rsid w:val="00AB5DBD"/>
    <w:pPr>
      <w:spacing w:after="0" w:line="240" w:lineRule="auto"/>
    </w:pPr>
    <w:tblPr>
      <w:tblStyleRowBandSize w:val="1"/>
      <w:tblStyleColBandSize w:val="1"/>
      <w:tblBorders>
        <w:top w:val="single" w:sz="4" w:space="0" w:color="5BADFF" w:themeColor="text1" w:themeTint="66"/>
        <w:left w:val="single" w:sz="4" w:space="0" w:color="5BADFF" w:themeColor="text1" w:themeTint="66"/>
        <w:bottom w:val="single" w:sz="4" w:space="0" w:color="5BADFF" w:themeColor="text1" w:themeTint="66"/>
        <w:right w:val="single" w:sz="4" w:space="0" w:color="5BADFF" w:themeColor="text1" w:themeTint="66"/>
        <w:insideH w:val="single" w:sz="4" w:space="0" w:color="5BADFF" w:themeColor="text1" w:themeTint="66"/>
        <w:insideV w:val="single" w:sz="4" w:space="0" w:color="5BA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A84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84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Hfehrhttrrel">
    <w:name w:val="KH fehér háttérrel"/>
    <w:basedOn w:val="Normltblzat"/>
    <w:uiPriority w:val="99"/>
    <w:rsid w:val="00945FC1"/>
    <w:pPr>
      <w:spacing w:after="0" w:line="240" w:lineRule="auto"/>
    </w:pPr>
    <w:rPr>
      <w:color w:val="003366" w:themeColor="text1"/>
      <w:sz w:val="20"/>
    </w:rPr>
    <w:tblPr>
      <w:tblStyleRowBandSize w:val="1"/>
      <w:tblStyleColBandSize w:val="1"/>
      <w:tblBorders>
        <w:top w:val="single" w:sz="12" w:space="0" w:color="003366" w:themeColor="text1"/>
        <w:left w:val="single" w:sz="12" w:space="0" w:color="003366" w:themeColor="text1"/>
        <w:bottom w:val="single" w:sz="12" w:space="0" w:color="003366" w:themeColor="text1"/>
        <w:right w:val="single" w:sz="12" w:space="0" w:color="003366" w:themeColor="text1"/>
        <w:insideH w:val="single" w:sz="12" w:space="0" w:color="003366" w:themeColor="text1"/>
        <w:insideV w:val="single" w:sz="12" w:space="0" w:color="003366" w:themeColor="text1"/>
      </w:tblBorders>
    </w:tblPr>
    <w:tcPr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lastRow">
      <w:tblPr/>
      <w:tcPr>
        <w:tcBorders>
          <w:top w:val="doub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single" w:sz="12" w:space="0" w:color="003366" w:themeColor="text1"/>
          <w:tl2br w:val="nil"/>
          <w:tr2bl w:val="nil"/>
        </w:tcBorders>
      </w:tcPr>
    </w:tblStylePr>
    <w:tblStylePr w:type="firstCol">
      <w:rPr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lastCol">
      <w:rPr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band2Vert"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B2C0D1" w:themeFill="accent4" w:themeFillTint="99"/>
      </w:tcPr>
    </w:tblStylePr>
    <w:tblStylePr w:type="band2Horz"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single" w:sz="12" w:space="0" w:color="003366" w:themeColor="text1"/>
          <w:insideV w:val="single" w:sz="12" w:space="0" w:color="003366" w:themeColor="text1"/>
          <w:tl2br w:val="nil"/>
          <w:tr2bl w:val="nil"/>
        </w:tcBorders>
        <w:shd w:val="clear" w:color="auto" w:fill="B2C0D1" w:themeFill="accent4" w:themeFillTint="99"/>
      </w:tcPr>
    </w:tblStylePr>
  </w:style>
  <w:style w:type="table" w:customStyle="1" w:styleId="KHszrkehttrrel">
    <w:name w:val="KH szürke háttérrel"/>
    <w:basedOn w:val="KHfehrhttrrel"/>
    <w:uiPriority w:val="99"/>
    <w:rsid w:val="005D6086"/>
    <w:tblPr/>
    <w:tcPr>
      <w:shd w:val="clear" w:color="auto" w:fill="B2C0D1" w:themeFill="accent4" w:themeFillTint="99"/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lastRow">
      <w:tblPr/>
      <w:tcPr>
        <w:tcBorders>
          <w:top w:val="doub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single" w:sz="12" w:space="0" w:color="003366" w:themeColor="text1"/>
          <w:tl2br w:val="nil"/>
          <w:tr2bl w:val="nil"/>
        </w:tcBorders>
      </w:tcPr>
    </w:tblStylePr>
    <w:tblStylePr w:type="firstCol">
      <w:rPr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lastCol">
      <w:rPr>
        <w:color w:val="FFFFFF" w:themeColor="background1"/>
      </w:rPr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003366" w:themeFill="text1"/>
      </w:tcPr>
    </w:tblStylePr>
    <w:tblStylePr w:type="band2Vert"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nil"/>
          <w:insideV w:val="nil"/>
          <w:tl2br w:val="nil"/>
          <w:tr2bl w:val="nil"/>
        </w:tcBorders>
        <w:shd w:val="clear" w:color="auto" w:fill="55718F" w:themeFill="accent4" w:themeFillShade="BF"/>
      </w:tcPr>
    </w:tblStylePr>
    <w:tblStylePr w:type="band2Horz">
      <w:tblPr/>
      <w:tcPr>
        <w:tcBorders>
          <w:top w:val="single" w:sz="12" w:space="0" w:color="003366" w:themeColor="text1"/>
          <w:left w:val="single" w:sz="12" w:space="0" w:color="003366" w:themeColor="text1"/>
          <w:bottom w:val="single" w:sz="12" w:space="0" w:color="003366" w:themeColor="text1"/>
          <w:right w:val="single" w:sz="12" w:space="0" w:color="003366" w:themeColor="text1"/>
          <w:insideH w:val="single" w:sz="12" w:space="0" w:color="003366" w:themeColor="text1"/>
          <w:insideV w:val="single" w:sz="12" w:space="0" w:color="003366" w:themeColor="text1"/>
          <w:tl2br w:val="nil"/>
          <w:tr2bl w:val="nil"/>
        </w:tcBorders>
        <w:shd w:val="clear" w:color="auto" w:fill="55718F" w:themeFill="accent4" w:themeFillShade="BF"/>
      </w:tcPr>
    </w:tblStylePr>
  </w:style>
  <w:style w:type="table" w:customStyle="1" w:styleId="TableGridLight1">
    <w:name w:val="Table Grid Light1"/>
    <w:basedOn w:val="Normltblzat"/>
    <w:uiPriority w:val="40"/>
    <w:rsid w:val="00945F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ztaprbets">
    <w:name w:val="Szt apróbetűs"/>
    <w:basedOn w:val="Norml"/>
    <w:qFormat/>
    <w:rsid w:val="00E60952"/>
    <w:pPr>
      <w:spacing w:before="80"/>
    </w:pPr>
    <w:rPr>
      <w:sz w:val="15"/>
    </w:rPr>
  </w:style>
  <w:style w:type="paragraph" w:styleId="Listaszerbekezds">
    <w:name w:val="List Paragraph"/>
    <w:basedOn w:val="Norml"/>
    <w:uiPriority w:val="34"/>
    <w:rsid w:val="00D4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vasassc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&amp;H_007\aj&#225;nlati%202014%20&#250;j%20arculat\biztos&#237;t&#243;\ajanlati_levelpapir_allo_lakossagi.dotx" TargetMode="External"/></Relationships>
</file>

<file path=word/theme/theme1.xml><?xml version="1.0" encoding="utf-8"?>
<a:theme xmlns:a="http://schemas.openxmlformats.org/drawingml/2006/main" name="KH">
  <a:themeElements>
    <a:clrScheme name="KH04">
      <a:dk1>
        <a:srgbClr val="003366"/>
      </a:dk1>
      <a:lt1>
        <a:sysClr val="window" lastClr="FFFFFF"/>
      </a:lt1>
      <a:dk2>
        <a:srgbClr val="000000"/>
      </a:dk2>
      <a:lt2>
        <a:srgbClr val="96A9C6"/>
      </a:lt2>
      <a:accent1>
        <a:srgbClr val="003366"/>
      </a:accent1>
      <a:accent2>
        <a:srgbClr val="0099CC"/>
      </a:accent2>
      <a:accent3>
        <a:srgbClr val="E94B00"/>
      </a:accent3>
      <a:accent4>
        <a:srgbClr val="7F98B3"/>
      </a:accent4>
      <a:accent5>
        <a:srgbClr val="7ECDE8"/>
      </a:accent5>
      <a:accent6>
        <a:srgbClr val="D7F2FA"/>
      </a:accent6>
      <a:hlink>
        <a:srgbClr val="47B9DE"/>
      </a:hlink>
      <a:folHlink>
        <a:srgbClr val="E94B00"/>
      </a:folHlink>
    </a:clrScheme>
    <a:fontScheme name="K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Mediá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57150">
          <a:solidFill>
            <a:schemeClr val="accent3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headEnd type="none" w="med" len="med"/>
          <a:tailEnd type="triangle" w="med" len="med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H" id="{910EB5A5-1FF5-4B8F-9670-24665D383701}" vid="{53790473-9123-4802-BA31-35EC905856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7c28f-104d-4994-ad90-ade45f83083f">COMM-10-96</_dlc_DocId>
    <_dlc_DocIdUrl xmlns="0897c28f-104d-4994-ad90-ade45f83083f">
      <Url>https://teams.sps.khb.hu/sites/csoportkommunikacio/_layouts/15/DocIdRedir.aspx?ID=COMM-10-96</Url>
      <Description>COMM-10-96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C970B29D946F45BEC6CF3C4ED702C2" ma:contentTypeVersion="3" ma:contentTypeDescription="Új dokumentum létrehozása." ma:contentTypeScope="" ma:versionID="6d86b50ec58277c9535f2d74c88e2941">
  <xsd:schema xmlns:xsd="http://www.w3.org/2001/XMLSchema" xmlns:xs="http://www.w3.org/2001/XMLSchema" xmlns:p="http://schemas.microsoft.com/office/2006/metadata/properties" xmlns:ns2="0897c28f-104d-4994-ad90-ade45f83083f" targetNamespace="http://schemas.microsoft.com/office/2006/metadata/properties" ma:root="true" ma:fieldsID="3a44bb919036665ecd6f8e7074bee0d1" ns2:_="">
    <xsd:import namespace="0897c28f-104d-4994-ad90-ade45f830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c28f-104d-4994-ad90-ade45f8308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DBD39-EC25-4451-A1F4-91471D7288ED}">
  <ds:schemaRefs>
    <ds:schemaRef ds:uri="http://purl.org/dc/terms/"/>
    <ds:schemaRef ds:uri="http://purl.org/dc/dcmitype/"/>
    <ds:schemaRef ds:uri="0897c28f-104d-4994-ad90-ade45f83083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A04D28-6A1F-4137-8A16-4E56681FE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BCF5B-891C-4EA5-9A32-25C7272FBC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795537-E39A-46A0-9C75-52DC8AD4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c28f-104d-4994-ad90-ade45f83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ajanlati_levelpapir_allo_lakossagi.dotx</Template>
  <TotalTime>0</TotalTime>
  <Pages>2</Pages>
  <Words>318</Words>
  <Characters>2197</Characters>
  <Application>Microsoft Office Word</Application>
  <DocSecurity>4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2019-02-08T11:34:00Z</dcterms:created>
  <dcterms:modified xsi:type="dcterms:W3CDTF">2019-02-08T11:34:00Z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8141b241-7da3-4b76-bc5e-1607a8ab0bc4</vt:lpwstr>
  </property>
  <property fmtid="{D5CDD505-2E9C-101B-9397-08002B2CF9AE}" pid="3" name="ContentTypeId">
    <vt:lpwstr>0x01010028C970B29D946F45BEC6CF3C4ED702C2</vt:lpwstr>
  </property>
</Properties>
</file>